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1F5C" w14:textId="1752E6CD" w:rsidR="009C4C2A" w:rsidRDefault="00E87DD6" w:rsidP="007E3DA2">
      <w:pPr>
        <w:pStyle w:val="Informaesdecontato"/>
        <w:rPr>
          <w:lang w:val="en-US"/>
        </w:rPr>
      </w:pPr>
      <w:r w:rsidRPr="00E87DD6">
        <w:rPr>
          <w:rStyle w:val="Emphasis"/>
          <w:lang w:val="en-US"/>
        </w:rPr>
        <w:t>Email: geral@gmail.com</w:t>
      </w:r>
      <w:r w:rsidR="007E3DA2" w:rsidRPr="00E87DD6">
        <w:rPr>
          <w:lang w:val="en-US" w:bidi="pt-BR"/>
        </w:rPr>
        <w:br/>
      </w:r>
      <w:r w:rsidRPr="00E87DD6">
        <w:rPr>
          <w:lang w:val="en-US"/>
        </w:rPr>
        <w:t>Co</w:t>
      </w:r>
      <w:r>
        <w:rPr>
          <w:lang w:val="en-US"/>
        </w:rPr>
        <w:t>ntacto: +258 87 79777</w:t>
      </w:r>
    </w:p>
    <w:p w14:paraId="626D08B5" w14:textId="41B94437" w:rsidR="00E87DD6" w:rsidRDefault="00E87DD6" w:rsidP="007E3DA2">
      <w:pPr>
        <w:pStyle w:val="Informaesdecontato"/>
      </w:pPr>
      <w:r w:rsidRPr="00E87DD6">
        <w:t>Endereço: Rua de Lisboa, P</w:t>
      </w:r>
      <w:r>
        <w:t>orto</w:t>
      </w:r>
    </w:p>
    <w:p w14:paraId="7B7ADA5A" w14:textId="47B97F6C" w:rsidR="00E87DD6" w:rsidRDefault="00E87DD6" w:rsidP="007E3DA2">
      <w:pPr>
        <w:pStyle w:val="Informaesdecontato"/>
      </w:pPr>
      <w:r>
        <w:t>Nacionalidade: brasileira</w:t>
      </w:r>
    </w:p>
    <w:p w14:paraId="5A68CC59" w14:textId="5A4704F8" w:rsidR="00E87DD6" w:rsidRPr="00E87DD6" w:rsidRDefault="00E87DD6" w:rsidP="007E3DA2">
      <w:pPr>
        <w:pStyle w:val="Informaesdecontato"/>
      </w:pPr>
      <w:r>
        <w:t>Idade: 25 anos</w:t>
      </w:r>
    </w:p>
    <w:p w14:paraId="2DF5CB4A" w14:textId="7BDA4F1D" w:rsidR="009C4C2A" w:rsidRPr="00533EA9" w:rsidRDefault="00E87DD6" w:rsidP="00293282">
      <w:pPr>
        <w:pStyle w:val="Title"/>
        <w:rPr>
          <w:lang w:val="pt-BR"/>
        </w:rPr>
      </w:pPr>
      <w:r>
        <w:rPr>
          <w:lang w:val="pt-BR"/>
        </w:rPr>
        <w:t>JORGE MUCHACUAR</w:t>
      </w:r>
    </w:p>
    <w:tbl>
      <w:tblPr>
        <w:tblStyle w:val="Tabeladocurrculo"/>
        <w:tblW w:w="5000" w:type="pct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Tabela de layout do currículo"/>
      </w:tblPr>
      <w:tblGrid>
        <w:gridCol w:w="1915"/>
        <w:gridCol w:w="7831"/>
      </w:tblGrid>
      <w:tr w:rsidR="009B4D16" w:rsidRPr="00533EA9" w14:paraId="756B638E" w14:textId="77777777" w:rsidTr="001E7033">
        <w:tc>
          <w:tcPr>
            <w:tcW w:w="1915" w:type="dxa"/>
          </w:tcPr>
          <w:p w14:paraId="49849892" w14:textId="0026A7B4" w:rsidR="009B4D16" w:rsidRPr="00533EA9" w:rsidRDefault="00E87DD6">
            <w:pPr>
              <w:pStyle w:val="Heading1"/>
              <w:rPr>
                <w:lang w:val="pt-BR"/>
              </w:rPr>
            </w:pPr>
            <w:r>
              <w:rPr>
                <w:lang w:val="pt-BR"/>
              </w:rPr>
              <w:t>RESUMO PROFISSIONAL</w:t>
            </w:r>
          </w:p>
        </w:tc>
        <w:tc>
          <w:tcPr>
            <w:tcW w:w="7830" w:type="dxa"/>
            <w:tcMar>
              <w:left w:w="274" w:type="dxa"/>
            </w:tcMar>
          </w:tcPr>
          <w:p w14:paraId="21C749EA" w14:textId="7001650C" w:rsidR="009B4D16" w:rsidRPr="00533EA9" w:rsidRDefault="00E87DD6" w:rsidP="007E3DA2">
            <w:pPr>
              <w:rPr>
                <w:lang w:val="pt-BR"/>
              </w:rPr>
            </w:pPr>
            <w:r>
              <w:rPr>
                <w:lang w:val="pt-BR"/>
              </w:rPr>
              <w:t xml:space="preserve">Jovem com mais e 5 anos de experiencia como tecnico de informatica nas maiores empresas do brasil. Honesto, boas habilidades de comunicação. </w:t>
            </w:r>
          </w:p>
        </w:tc>
      </w:tr>
      <w:tr w:rsidR="009B4D16" w:rsidRPr="00533EA9" w14:paraId="3B89A0A6" w14:textId="77777777" w:rsidTr="001E7033">
        <w:tc>
          <w:tcPr>
            <w:tcW w:w="1915" w:type="dxa"/>
          </w:tcPr>
          <w:p w14:paraId="33D73EB7" w14:textId="77777777" w:rsidR="009B4D16" w:rsidRPr="00533EA9" w:rsidRDefault="00000000" w:rsidP="00C70F03">
            <w:pPr>
              <w:pStyle w:val="Heading1"/>
              <w:rPr>
                <w:lang w:val="pt-BR"/>
              </w:rPr>
            </w:pPr>
            <w:sdt>
              <w:sdtPr>
                <w:rPr>
                  <w:lang w:val="pt-BR"/>
                </w:rPr>
                <w:alias w:val="Habilidades e conhecimentos:"/>
                <w:tag w:val="Habilidades e conhecimentos:"/>
                <w:id w:val="-1019147263"/>
                <w:placeholder>
                  <w:docPart w:val="501E4D9BD6A64ADEBD1629AEC3C8BD6E"/>
                </w:placeholder>
                <w:temporary/>
                <w:showingPlcHdr/>
                <w15:appearance w15:val="hidden"/>
              </w:sdtPr>
              <w:sdtContent>
                <w:r w:rsidR="007E3DA2" w:rsidRPr="00533EA9">
                  <w:rPr>
                    <w:lang w:val="pt-BR" w:bidi="pt-BR"/>
                  </w:rPr>
                  <w:t>Habilidades e conhecimentos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638DBD55" w14:textId="4EE5B9C9" w:rsidR="009B4D16" w:rsidRPr="00533EA9" w:rsidRDefault="00E87DD6" w:rsidP="007E59B8">
            <w:pPr>
              <w:pStyle w:val="ListBullet"/>
              <w:rPr>
                <w:lang w:val="pt-BR"/>
              </w:rPr>
            </w:pPr>
            <w:r>
              <w:rPr>
                <w:lang w:val="pt-BR"/>
              </w:rPr>
              <w:t>HABILIDADE 1</w:t>
            </w:r>
          </w:p>
          <w:p w14:paraId="4FA55153" w14:textId="39C12581" w:rsidR="007E59B8" w:rsidRPr="00533EA9" w:rsidRDefault="00E87DD6" w:rsidP="007E59B8">
            <w:pPr>
              <w:pStyle w:val="ListBullet"/>
              <w:rPr>
                <w:lang w:val="pt-BR"/>
              </w:rPr>
            </w:pPr>
            <w:r>
              <w:rPr>
                <w:lang w:val="pt-BR"/>
              </w:rPr>
              <w:t>HABILIDADE 2</w:t>
            </w:r>
          </w:p>
          <w:p w14:paraId="679A0D3D" w14:textId="77777777" w:rsidR="007E59B8" w:rsidRDefault="00E87DD6" w:rsidP="007E59B8">
            <w:pPr>
              <w:pStyle w:val="ListBullet"/>
              <w:rPr>
                <w:lang w:val="pt-BR"/>
              </w:rPr>
            </w:pPr>
            <w:r>
              <w:rPr>
                <w:lang w:val="pt-BR"/>
              </w:rPr>
              <w:t>HABILIDADE 3</w:t>
            </w:r>
          </w:p>
          <w:p w14:paraId="7F0D501A" w14:textId="77777777" w:rsidR="00E87DD6" w:rsidRDefault="00E87DD6" w:rsidP="00E87DD6">
            <w:pPr>
              <w:pStyle w:val="ListBullet"/>
              <w:rPr>
                <w:lang w:val="pt-BR"/>
              </w:rPr>
            </w:pPr>
            <w:r>
              <w:rPr>
                <w:lang w:val="pt-BR"/>
              </w:rPr>
              <w:t>HABILIDADE 4</w:t>
            </w:r>
          </w:p>
          <w:p w14:paraId="142DC921" w14:textId="1BD456AD" w:rsidR="00E87DD6" w:rsidRPr="00E87DD6" w:rsidRDefault="00E87DD6" w:rsidP="00E87DD6">
            <w:pPr>
              <w:pStyle w:val="ListBullet"/>
              <w:rPr>
                <w:lang w:val="pt-BR"/>
              </w:rPr>
            </w:pPr>
            <w:r>
              <w:rPr>
                <w:lang w:val="pt-BR"/>
              </w:rPr>
              <w:t>HABILIDADE 5</w:t>
            </w:r>
          </w:p>
        </w:tc>
      </w:tr>
      <w:tr w:rsidR="009B4D16" w:rsidRPr="00533EA9" w14:paraId="6B22C1E4" w14:textId="77777777" w:rsidTr="001E7033">
        <w:tc>
          <w:tcPr>
            <w:tcW w:w="1915" w:type="dxa"/>
          </w:tcPr>
          <w:p w14:paraId="29E4D9D8" w14:textId="77777777" w:rsidR="009B4D16" w:rsidRPr="00533EA9" w:rsidRDefault="00000000" w:rsidP="00C70F03">
            <w:pPr>
              <w:pStyle w:val="Heading1"/>
              <w:rPr>
                <w:lang w:val="pt-BR"/>
              </w:rPr>
            </w:pPr>
            <w:sdt>
              <w:sdtPr>
                <w:rPr>
                  <w:lang w:val="pt-BR"/>
                </w:rPr>
                <w:alias w:val="Experiência profissional:"/>
                <w:tag w:val="Experiência profissional:"/>
                <w:id w:val="837198833"/>
                <w:placeholder>
                  <w:docPart w:val="D4D57E30D90F4A118272877095529E4A"/>
                </w:placeholder>
                <w:temporary/>
                <w:showingPlcHdr/>
                <w15:appearance w15:val="hidden"/>
              </w:sdtPr>
              <w:sdtContent>
                <w:r w:rsidR="00C70F03" w:rsidRPr="00533EA9">
                  <w:rPr>
                    <w:lang w:val="pt-BR" w:bidi="pt-BR"/>
                  </w:rPr>
                  <w:t>Experiência profissional: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4B860FA1" w14:textId="77777777" w:rsidR="009B4D16" w:rsidRPr="00533EA9" w:rsidRDefault="00000000" w:rsidP="009B5D1A">
            <w:pPr>
              <w:pStyle w:val="Heading2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cargo 1:"/>
                <w:tag w:val="Insira o cargo 1:"/>
                <w:id w:val="-1973358704"/>
                <w:placeholder>
                  <w:docPart w:val="EFCBE2A8D50244CEA49BE28D2C693527"/>
                </w:placeholder>
                <w:temporary/>
                <w:showingPlcHdr/>
                <w15:appearance w15:val="hidden"/>
              </w:sdtPr>
              <w:sdtContent>
                <w:r w:rsidR="007E59B8" w:rsidRPr="00533EA9">
                  <w:rPr>
                    <w:lang w:val="pt-BR" w:bidi="pt-BR"/>
                  </w:rPr>
                  <w:t>CARGO</w:t>
                </w:r>
                <w:r w:rsidR="00AB3DA1" w:rsidRPr="00533EA9">
                  <w:rPr>
                    <w:lang w:val="pt-BR" w:bidi="pt-BR"/>
                  </w:rPr>
                  <w:t xml:space="preserve"> 1</w:t>
                </w:r>
              </w:sdtContent>
            </w:sdt>
            <w:r w:rsidR="007E59B8" w:rsidRPr="00533EA9">
              <w:rPr>
                <w:lang w:val="pt-BR" w:bidi="pt-BR"/>
              </w:rPr>
              <w:t xml:space="preserve">, </w:t>
            </w:r>
            <w:sdt>
              <w:sdtPr>
                <w:rPr>
                  <w:lang w:val="pt-BR"/>
                </w:rPr>
                <w:alias w:val="Insira a empresa 1:"/>
                <w:tag w:val="Insira a empresa 1:"/>
                <w:id w:val="-1193139371"/>
                <w:placeholder>
                  <w:docPart w:val="79C93A812DE8425D84E4DC7C3A5C2718"/>
                </w:placeholder>
                <w:temporary/>
                <w:showingPlcHdr/>
                <w15:appearance w15:val="hidden"/>
              </w:sdtPr>
              <w:sdtContent>
                <w:r w:rsidR="007E59B8" w:rsidRPr="00533EA9">
                  <w:rPr>
                    <w:lang w:val="pt-BR" w:bidi="pt-BR"/>
                  </w:rPr>
                  <w:t>NOME DA EMPRESA</w:t>
                </w:r>
              </w:sdtContent>
            </w:sdt>
          </w:p>
          <w:p w14:paraId="71127D5C" w14:textId="77777777" w:rsidR="007E59B8" w:rsidRPr="00533EA9" w:rsidRDefault="00000000" w:rsidP="00293282">
            <w:pPr>
              <w:pStyle w:val="Heading3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a data de para a empresa 1: "/>
                <w:tag w:val="Insira a data de para a empresa 1: "/>
                <w:id w:val="1185559873"/>
                <w:placeholder>
                  <w:docPart w:val="E5598A2623004ADC9E4D44120FAEA666"/>
                </w:placeholder>
                <w:temporary/>
                <w:showingPlcHdr/>
                <w15:appearance w15:val="hidden"/>
              </w:sdtPr>
              <w:sdtContent>
                <w:r w:rsidR="007E59B8" w:rsidRPr="00533EA9">
                  <w:rPr>
                    <w:lang w:val="pt-BR" w:bidi="pt-BR"/>
                  </w:rPr>
                  <w:t>Data De</w:t>
                </w:r>
              </w:sdtContent>
            </w:sdt>
            <w:r w:rsidR="001E7033" w:rsidRPr="00533EA9">
              <w:rPr>
                <w:lang w:val="pt-BR" w:bidi="pt-BR"/>
              </w:rPr>
              <w:t xml:space="preserve"> – </w:t>
            </w:r>
            <w:sdt>
              <w:sdtPr>
                <w:rPr>
                  <w:lang w:val="pt-BR"/>
                </w:rPr>
                <w:alias w:val="Insira a data até para a empresa 1:"/>
                <w:tag w:val="Insira a data até para a empresa 1:"/>
                <w:id w:val="248240219"/>
                <w:placeholder>
                  <w:docPart w:val="3F450FEB54F64C59A1CE286485EE18B3"/>
                </w:placeholder>
                <w:temporary/>
                <w:showingPlcHdr/>
                <w15:appearance w15:val="hidden"/>
              </w:sdtPr>
              <w:sdtContent>
                <w:r w:rsidR="007E59B8" w:rsidRPr="00533EA9">
                  <w:rPr>
                    <w:lang w:val="pt-BR" w:bidi="pt-BR"/>
                  </w:rPr>
                  <w:t>Até</w:t>
                </w:r>
              </w:sdtContent>
            </w:sdt>
          </w:p>
          <w:p w14:paraId="6D602582" w14:textId="5E8A5391" w:rsidR="007E59B8" w:rsidRDefault="00E87DD6" w:rsidP="00E87DD6">
            <w:pPr>
              <w:pStyle w:val="ListParagraph"/>
              <w:numPr>
                <w:ilvl w:val="0"/>
                <w:numId w:val="14"/>
              </w:numPr>
              <w:rPr>
                <w:lang w:val="pt-BR"/>
              </w:rPr>
            </w:pPr>
            <w:r>
              <w:rPr>
                <w:lang w:val="pt-BR"/>
              </w:rPr>
              <w:t>Resposabilidade 1</w:t>
            </w:r>
          </w:p>
          <w:p w14:paraId="7BB4D9A2" w14:textId="127D6E1A" w:rsidR="00E87DD6" w:rsidRDefault="00E87DD6" w:rsidP="00E87DD6">
            <w:pPr>
              <w:pStyle w:val="ListParagraph"/>
              <w:numPr>
                <w:ilvl w:val="0"/>
                <w:numId w:val="14"/>
              </w:numPr>
              <w:rPr>
                <w:lang w:val="pt-BR"/>
              </w:rPr>
            </w:pPr>
            <w:r>
              <w:rPr>
                <w:lang w:val="pt-BR"/>
              </w:rPr>
              <w:t>Resposabilidade 2</w:t>
            </w:r>
          </w:p>
          <w:p w14:paraId="70F59151" w14:textId="3E5F9950" w:rsidR="00E87DD6" w:rsidRDefault="00E87DD6" w:rsidP="00E87DD6">
            <w:pPr>
              <w:pStyle w:val="ListParagraph"/>
              <w:numPr>
                <w:ilvl w:val="0"/>
                <w:numId w:val="14"/>
              </w:numPr>
              <w:rPr>
                <w:lang w:val="pt-BR"/>
              </w:rPr>
            </w:pPr>
            <w:r>
              <w:rPr>
                <w:lang w:val="pt-BR"/>
              </w:rPr>
              <w:t>Resposabilidade 3</w:t>
            </w:r>
          </w:p>
          <w:p w14:paraId="748969E0" w14:textId="216FD04D" w:rsidR="00E87DD6" w:rsidRDefault="00E87DD6" w:rsidP="00E87DD6">
            <w:pPr>
              <w:pStyle w:val="ListParagraph"/>
              <w:numPr>
                <w:ilvl w:val="0"/>
                <w:numId w:val="14"/>
              </w:numPr>
              <w:rPr>
                <w:lang w:val="pt-BR"/>
              </w:rPr>
            </w:pPr>
            <w:r>
              <w:rPr>
                <w:lang w:val="pt-BR"/>
              </w:rPr>
              <w:t>Resposabilidade 4</w:t>
            </w:r>
          </w:p>
          <w:p w14:paraId="5996DEAE" w14:textId="67DE2C00" w:rsidR="00E87DD6" w:rsidRPr="00E87DD6" w:rsidRDefault="00E87DD6" w:rsidP="00E87DD6">
            <w:pPr>
              <w:pStyle w:val="ListParagraph"/>
              <w:rPr>
                <w:lang w:val="pt-BR"/>
              </w:rPr>
            </w:pPr>
          </w:p>
          <w:p w14:paraId="1C8BEC6E" w14:textId="77777777" w:rsidR="003F47D0" w:rsidRPr="00533EA9" w:rsidRDefault="00000000" w:rsidP="007E3DA2">
            <w:pPr>
              <w:pStyle w:val="Heading2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cargo 2:"/>
                <w:tag w:val="Insira o cargo 2:"/>
                <w:id w:val="-883181672"/>
                <w:placeholder>
                  <w:docPart w:val="1D89F7E6EEF44D7EABB2963F699FF2C2"/>
                </w:placeholder>
                <w:temporary/>
                <w:showingPlcHdr/>
                <w15:appearance w15:val="hidden"/>
              </w:sdtPr>
              <w:sdtContent>
                <w:r w:rsidR="003F47D0" w:rsidRPr="00533EA9">
                  <w:rPr>
                    <w:lang w:val="pt-BR" w:bidi="pt-BR"/>
                  </w:rPr>
                  <w:t>CARGO</w:t>
                </w:r>
                <w:r w:rsidR="00AB3DA1" w:rsidRPr="00533EA9">
                  <w:rPr>
                    <w:lang w:val="pt-BR" w:bidi="pt-BR"/>
                  </w:rPr>
                  <w:t xml:space="preserve"> 2</w:t>
                </w:r>
              </w:sdtContent>
            </w:sdt>
            <w:r w:rsidR="003F47D0" w:rsidRPr="00533EA9">
              <w:rPr>
                <w:lang w:val="pt-BR" w:bidi="pt-BR"/>
              </w:rPr>
              <w:t xml:space="preserve">, </w:t>
            </w:r>
            <w:sdt>
              <w:sdtPr>
                <w:rPr>
                  <w:lang w:val="pt-BR"/>
                </w:rPr>
                <w:alias w:val="Insira a empresa 2:"/>
                <w:tag w:val="Insira a empresa 2:"/>
                <w:id w:val="-1251887662"/>
                <w:placeholder>
                  <w:docPart w:val="58CD8B7A30B84ECDAA9E4C4C725E6F25"/>
                </w:placeholder>
                <w:temporary/>
                <w:showingPlcHdr/>
                <w15:appearance w15:val="hidden"/>
              </w:sdtPr>
              <w:sdtContent>
                <w:r w:rsidR="003F47D0" w:rsidRPr="00533EA9">
                  <w:rPr>
                    <w:lang w:val="pt-BR" w:bidi="pt-BR"/>
                  </w:rPr>
                  <w:t>NOME DA EMPRESA</w:t>
                </w:r>
              </w:sdtContent>
            </w:sdt>
          </w:p>
          <w:p w14:paraId="3EFA09B5" w14:textId="77777777" w:rsidR="003F47D0" w:rsidRPr="00533EA9" w:rsidRDefault="00000000" w:rsidP="007E3DA2">
            <w:pPr>
              <w:pStyle w:val="Heading3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a data de para a empresa 2: "/>
                <w:tag w:val="Insira a data de para a empresa 2: "/>
                <w:id w:val="-1758969132"/>
                <w:placeholder>
                  <w:docPart w:val="955D033D268B417098A0ED2FF6CD9215"/>
                </w:placeholder>
                <w:temporary/>
                <w:showingPlcHdr/>
                <w15:appearance w15:val="hidden"/>
              </w:sdtPr>
              <w:sdtContent>
                <w:r w:rsidR="003F47D0" w:rsidRPr="00533EA9">
                  <w:rPr>
                    <w:lang w:val="pt-BR" w:bidi="pt-BR"/>
                  </w:rPr>
                  <w:t>Data De</w:t>
                </w:r>
              </w:sdtContent>
            </w:sdt>
            <w:r w:rsidR="003F47D0" w:rsidRPr="00533EA9">
              <w:rPr>
                <w:lang w:val="pt-BR" w:bidi="pt-BR"/>
              </w:rPr>
              <w:t xml:space="preserve"> – </w:t>
            </w:r>
            <w:sdt>
              <w:sdtPr>
                <w:rPr>
                  <w:lang w:val="pt-BR"/>
                </w:rPr>
                <w:alias w:val="Insira a data até para a empresa 2:"/>
                <w:tag w:val="Insira a data até para a empresa 2:"/>
                <w:id w:val="486753986"/>
                <w:placeholder>
                  <w:docPart w:val="477A6512CE20460A85C9944C75C3C500"/>
                </w:placeholder>
                <w:temporary/>
                <w:showingPlcHdr/>
                <w15:appearance w15:val="hidden"/>
              </w:sdtPr>
              <w:sdtContent>
                <w:r w:rsidR="003F47D0" w:rsidRPr="00533EA9">
                  <w:rPr>
                    <w:lang w:val="pt-BR" w:bidi="pt-BR"/>
                  </w:rPr>
                  <w:t>Até</w:t>
                </w:r>
              </w:sdtContent>
            </w:sdt>
          </w:p>
          <w:p w14:paraId="1953451D" w14:textId="5D1E07D6" w:rsidR="003F47D0" w:rsidRDefault="00E87DD6" w:rsidP="00E87DD6">
            <w:pPr>
              <w:pStyle w:val="ListParagraph"/>
              <w:numPr>
                <w:ilvl w:val="0"/>
                <w:numId w:val="13"/>
              </w:numPr>
              <w:rPr>
                <w:lang w:val="pt-BR"/>
              </w:rPr>
            </w:pPr>
            <w:r>
              <w:rPr>
                <w:lang w:val="pt-BR"/>
              </w:rPr>
              <w:t>Resposabilidade 1</w:t>
            </w:r>
          </w:p>
          <w:p w14:paraId="641F7FF2" w14:textId="62263902" w:rsidR="00E87DD6" w:rsidRDefault="00E87DD6" w:rsidP="00E87DD6">
            <w:pPr>
              <w:pStyle w:val="ListParagraph"/>
              <w:numPr>
                <w:ilvl w:val="0"/>
                <w:numId w:val="13"/>
              </w:numPr>
              <w:rPr>
                <w:lang w:val="pt-BR"/>
              </w:rPr>
            </w:pPr>
            <w:r>
              <w:rPr>
                <w:lang w:val="pt-BR"/>
              </w:rPr>
              <w:t>Resposabilide 2</w:t>
            </w:r>
          </w:p>
          <w:p w14:paraId="6F65E827" w14:textId="430A5A51" w:rsidR="00E87DD6" w:rsidRDefault="00E87DD6" w:rsidP="00E87DD6">
            <w:pPr>
              <w:pStyle w:val="ListParagraph"/>
              <w:numPr>
                <w:ilvl w:val="0"/>
                <w:numId w:val="13"/>
              </w:numPr>
              <w:rPr>
                <w:lang w:val="pt-BR"/>
              </w:rPr>
            </w:pPr>
            <w:r>
              <w:rPr>
                <w:lang w:val="pt-BR"/>
              </w:rPr>
              <w:t>Resposabilide 3</w:t>
            </w:r>
          </w:p>
          <w:p w14:paraId="7F37B69B" w14:textId="43ABCAC9" w:rsidR="00E87DD6" w:rsidRPr="00E87DD6" w:rsidRDefault="00E87DD6" w:rsidP="00E87DD6">
            <w:pPr>
              <w:pStyle w:val="ListParagraph"/>
              <w:numPr>
                <w:ilvl w:val="0"/>
                <w:numId w:val="13"/>
              </w:numPr>
              <w:rPr>
                <w:lang w:val="pt-BR"/>
              </w:rPr>
            </w:pPr>
            <w:r>
              <w:rPr>
                <w:lang w:val="pt-BR"/>
              </w:rPr>
              <w:t>Resposabilidade 4</w:t>
            </w:r>
          </w:p>
          <w:p w14:paraId="2A8F33A4" w14:textId="77777777" w:rsidR="003F47D0" w:rsidRPr="00533EA9" w:rsidRDefault="00000000" w:rsidP="003F47D0">
            <w:pPr>
              <w:pStyle w:val="Heading2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cargo 3:"/>
                <w:tag w:val="Insira o cargo 3:"/>
                <w:id w:val="225269514"/>
                <w:placeholder>
                  <w:docPart w:val="3ED6AB64F4BF4AF4886D5D3116894BE5"/>
                </w:placeholder>
                <w:temporary/>
                <w:showingPlcHdr/>
                <w15:appearance w15:val="hidden"/>
              </w:sdtPr>
              <w:sdtContent>
                <w:r w:rsidR="003F47D0" w:rsidRPr="00533EA9">
                  <w:rPr>
                    <w:lang w:val="pt-BR" w:bidi="pt-BR"/>
                  </w:rPr>
                  <w:t>CARGO</w:t>
                </w:r>
                <w:r w:rsidR="00AB3DA1" w:rsidRPr="00533EA9">
                  <w:rPr>
                    <w:lang w:val="pt-BR" w:bidi="pt-BR"/>
                  </w:rPr>
                  <w:t xml:space="preserve"> 3</w:t>
                </w:r>
              </w:sdtContent>
            </w:sdt>
            <w:r w:rsidR="003F47D0" w:rsidRPr="00533EA9">
              <w:rPr>
                <w:lang w:val="pt-BR" w:bidi="pt-BR"/>
              </w:rPr>
              <w:t xml:space="preserve">, </w:t>
            </w:r>
            <w:sdt>
              <w:sdtPr>
                <w:rPr>
                  <w:lang w:val="pt-BR"/>
                </w:rPr>
                <w:alias w:val="Insira a empresa 3:"/>
                <w:tag w:val="Insira a empresa 3:"/>
                <w:id w:val="1914500555"/>
                <w:placeholder>
                  <w:docPart w:val="DF19F746BF19454486DA3022AF1887F1"/>
                </w:placeholder>
                <w:temporary/>
                <w:showingPlcHdr/>
                <w15:appearance w15:val="hidden"/>
              </w:sdtPr>
              <w:sdtContent>
                <w:r w:rsidR="003F47D0" w:rsidRPr="00533EA9">
                  <w:rPr>
                    <w:lang w:val="pt-BR" w:bidi="pt-BR"/>
                  </w:rPr>
                  <w:t>NOME DA EMPRESA</w:t>
                </w:r>
              </w:sdtContent>
            </w:sdt>
          </w:p>
          <w:p w14:paraId="52BCE6B4" w14:textId="77777777" w:rsidR="003F47D0" w:rsidRPr="00533EA9" w:rsidRDefault="00000000" w:rsidP="00293282">
            <w:pPr>
              <w:pStyle w:val="Heading3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a data de para a empresa 3: "/>
                <w:tag w:val="Insira a data de para a empresa 3: "/>
                <w:id w:val="-453636399"/>
                <w:placeholder>
                  <w:docPart w:val="68A6D7BD6338424B9BE20E2E19DE63F8"/>
                </w:placeholder>
                <w:temporary/>
                <w:showingPlcHdr/>
                <w15:appearance w15:val="hidden"/>
              </w:sdtPr>
              <w:sdtContent>
                <w:r w:rsidR="003F47D0" w:rsidRPr="00533EA9">
                  <w:rPr>
                    <w:lang w:val="pt-BR" w:bidi="pt-BR"/>
                  </w:rPr>
                  <w:t>Data De</w:t>
                </w:r>
              </w:sdtContent>
            </w:sdt>
            <w:r w:rsidR="003F47D0" w:rsidRPr="00533EA9">
              <w:rPr>
                <w:lang w:val="pt-BR" w:bidi="pt-BR"/>
              </w:rPr>
              <w:t xml:space="preserve"> – </w:t>
            </w:r>
            <w:sdt>
              <w:sdtPr>
                <w:rPr>
                  <w:lang w:val="pt-BR"/>
                </w:rPr>
                <w:alias w:val="Insira a data até para a empresa 3:"/>
                <w:tag w:val="Insira a data até para a empresa 3:"/>
                <w:id w:val="-1331372632"/>
                <w:placeholder>
                  <w:docPart w:val="466184BD74CE4E10B28ACF09B8CE3E39"/>
                </w:placeholder>
                <w:temporary/>
                <w:showingPlcHdr/>
                <w15:appearance w15:val="hidden"/>
              </w:sdtPr>
              <w:sdtContent>
                <w:r w:rsidR="003F47D0" w:rsidRPr="00533EA9">
                  <w:rPr>
                    <w:lang w:val="pt-BR" w:bidi="pt-BR"/>
                  </w:rPr>
                  <w:t>Até</w:t>
                </w:r>
              </w:sdtContent>
            </w:sdt>
          </w:p>
          <w:p w14:paraId="103938C0" w14:textId="77777777" w:rsidR="003F47D0" w:rsidRDefault="00E87DD6" w:rsidP="00E87DD6">
            <w:pPr>
              <w:pStyle w:val="ListParagraph"/>
              <w:numPr>
                <w:ilvl w:val="0"/>
                <w:numId w:val="12"/>
              </w:numPr>
              <w:rPr>
                <w:lang w:val="pt-BR"/>
              </w:rPr>
            </w:pPr>
            <w:r>
              <w:rPr>
                <w:lang w:val="pt-BR"/>
              </w:rPr>
              <w:t>Resposabilidade 1</w:t>
            </w:r>
          </w:p>
          <w:p w14:paraId="047FF82A" w14:textId="77777777" w:rsidR="00E87DD6" w:rsidRDefault="00E87DD6" w:rsidP="00E87DD6">
            <w:pPr>
              <w:pStyle w:val="ListParagraph"/>
              <w:numPr>
                <w:ilvl w:val="0"/>
                <w:numId w:val="12"/>
              </w:numPr>
              <w:rPr>
                <w:lang w:val="pt-BR"/>
              </w:rPr>
            </w:pPr>
            <w:r>
              <w:rPr>
                <w:lang w:val="pt-BR"/>
              </w:rPr>
              <w:t>Resposabilidade 2</w:t>
            </w:r>
          </w:p>
          <w:p w14:paraId="651EF8BE" w14:textId="77777777" w:rsidR="00E87DD6" w:rsidRDefault="00E87DD6" w:rsidP="00E87DD6">
            <w:pPr>
              <w:pStyle w:val="ListParagraph"/>
              <w:numPr>
                <w:ilvl w:val="0"/>
                <w:numId w:val="12"/>
              </w:numPr>
              <w:rPr>
                <w:lang w:val="pt-BR"/>
              </w:rPr>
            </w:pPr>
            <w:r>
              <w:rPr>
                <w:lang w:val="pt-BR"/>
              </w:rPr>
              <w:t>Resposabilidade 3</w:t>
            </w:r>
          </w:p>
          <w:p w14:paraId="33EB7636" w14:textId="04E6BC53" w:rsidR="00E87DD6" w:rsidRPr="00E87DD6" w:rsidRDefault="00E87DD6" w:rsidP="00E87DD6">
            <w:pPr>
              <w:pStyle w:val="ListParagraph"/>
              <w:numPr>
                <w:ilvl w:val="0"/>
                <w:numId w:val="12"/>
              </w:numPr>
              <w:rPr>
                <w:lang w:val="pt-BR"/>
              </w:rPr>
            </w:pPr>
            <w:r>
              <w:rPr>
                <w:lang w:val="pt-BR"/>
              </w:rPr>
              <w:t>Resposabilidade 4</w:t>
            </w:r>
          </w:p>
        </w:tc>
      </w:tr>
      <w:tr w:rsidR="009B4D16" w:rsidRPr="00533EA9" w14:paraId="78E5E451" w14:textId="77777777" w:rsidTr="001E7033">
        <w:tc>
          <w:tcPr>
            <w:tcW w:w="1915" w:type="dxa"/>
          </w:tcPr>
          <w:p w14:paraId="2F754496" w14:textId="77777777" w:rsidR="009B4D16" w:rsidRPr="00533EA9" w:rsidRDefault="00000000" w:rsidP="00C70F03">
            <w:pPr>
              <w:pStyle w:val="Heading1"/>
              <w:rPr>
                <w:lang w:val="pt-BR"/>
              </w:rPr>
            </w:pPr>
            <w:sdt>
              <w:sdtPr>
                <w:rPr>
                  <w:lang w:val="pt-BR"/>
                </w:rPr>
                <w:alias w:val="Escolaridade:"/>
                <w:tag w:val="Escolaridade:"/>
                <w:id w:val="-1343390206"/>
                <w:placeholder>
                  <w:docPart w:val="7C60FD0C75534D2C88B30FADAFFBCA47"/>
                </w:placeholder>
                <w:temporary/>
                <w:showingPlcHdr/>
                <w15:appearance w15:val="hidden"/>
              </w:sdtPr>
              <w:sdtContent>
                <w:r w:rsidR="00C70F03" w:rsidRPr="00533EA9">
                  <w:rPr>
                    <w:lang w:val="pt-BR" w:bidi="pt-BR"/>
                  </w:rPr>
                  <w:t>Formação</w:t>
                </w:r>
              </w:sdtContent>
            </w:sdt>
          </w:p>
        </w:tc>
        <w:tc>
          <w:tcPr>
            <w:tcW w:w="7830" w:type="dxa"/>
            <w:tcMar>
              <w:left w:w="274" w:type="dxa"/>
            </w:tcMar>
          </w:tcPr>
          <w:p w14:paraId="40D4F29A" w14:textId="47BA06A0" w:rsidR="009B4D16" w:rsidRDefault="001164BE" w:rsidP="00BD6544">
            <w:pPr>
              <w:pStyle w:val="Heading2"/>
              <w:rPr>
                <w:lang w:val="pt-BR"/>
              </w:rPr>
            </w:pPr>
            <w:r>
              <w:rPr>
                <w:lang w:val="pt-BR"/>
              </w:rPr>
              <w:t>GraduÇÃo em Engenharia Informática</w:t>
            </w:r>
          </w:p>
          <w:p w14:paraId="046E9940" w14:textId="381FFB9D" w:rsidR="001164BE" w:rsidRDefault="001164BE" w:rsidP="001164BE">
            <w:pPr>
              <w:rPr>
                <w:lang w:val="pt-BR"/>
              </w:rPr>
            </w:pPr>
            <w:r>
              <w:rPr>
                <w:lang w:val="pt-BR"/>
              </w:rPr>
              <w:t>Universidade Eduardo Mondlane – UEM</w:t>
            </w:r>
          </w:p>
          <w:p w14:paraId="7CD4446B" w14:textId="0D882111" w:rsidR="001164BE" w:rsidRPr="001164BE" w:rsidRDefault="001164BE" w:rsidP="001164BE">
            <w:pPr>
              <w:rPr>
                <w:lang w:val="pt-BR"/>
              </w:rPr>
            </w:pPr>
            <w:r>
              <w:rPr>
                <w:lang w:val="pt-BR"/>
              </w:rPr>
              <w:t>Março de 2005 – Dez de 2015</w:t>
            </w:r>
          </w:p>
          <w:p w14:paraId="446BDC0E" w14:textId="325A3C7C" w:rsidR="003F47D0" w:rsidRPr="00533EA9" w:rsidRDefault="003F47D0" w:rsidP="003F47D0">
            <w:pPr>
              <w:rPr>
                <w:lang w:val="pt-BR"/>
              </w:rPr>
            </w:pPr>
          </w:p>
        </w:tc>
      </w:tr>
    </w:tbl>
    <w:p w14:paraId="2674F276" w14:textId="77777777" w:rsidR="008F11E2" w:rsidRPr="00533EA9" w:rsidRDefault="008F11E2" w:rsidP="000A0D31">
      <w:pPr>
        <w:rPr>
          <w:lang w:val="pt-BR"/>
        </w:rPr>
      </w:pPr>
    </w:p>
    <w:sectPr w:rsidR="008F11E2" w:rsidRPr="00533EA9" w:rsidSect="00533EA9">
      <w:footerReference w:type="default" r:id="rId8"/>
      <w:pgSz w:w="11906" w:h="16838" w:code="9"/>
      <w:pgMar w:top="1080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5304" w14:textId="77777777" w:rsidR="004F6D80" w:rsidRDefault="004F6D80">
      <w:pPr>
        <w:spacing w:after="0" w:line="240" w:lineRule="auto"/>
      </w:pPr>
      <w:r>
        <w:separator/>
      </w:r>
    </w:p>
    <w:p w14:paraId="3B9DAED3" w14:textId="77777777" w:rsidR="004F6D80" w:rsidRDefault="004F6D80"/>
    <w:p w14:paraId="2B48B47D" w14:textId="77777777" w:rsidR="004F6D80" w:rsidRDefault="004F6D80"/>
  </w:endnote>
  <w:endnote w:type="continuationSeparator" w:id="0">
    <w:p w14:paraId="16BBAB0F" w14:textId="77777777" w:rsidR="004F6D80" w:rsidRDefault="004F6D80">
      <w:pPr>
        <w:spacing w:after="0" w:line="240" w:lineRule="auto"/>
      </w:pPr>
      <w:r>
        <w:continuationSeparator/>
      </w:r>
    </w:p>
    <w:p w14:paraId="389E2448" w14:textId="77777777" w:rsidR="004F6D80" w:rsidRDefault="004F6D80"/>
    <w:p w14:paraId="25E2C316" w14:textId="77777777" w:rsidR="004F6D80" w:rsidRDefault="004F6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docurrculo"/>
      <w:tblW w:w="5000" w:type="pct"/>
      <w:tblBorders>
        <w:top w:val="single" w:sz="4" w:space="0" w:color="2E74B5" w:themeColor="accent1" w:themeShade="BF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  <w:tblDescription w:val="Tabela de layout de rodapé"/>
    </w:tblPr>
    <w:tblGrid>
      <w:gridCol w:w="3142"/>
      <w:gridCol w:w="6604"/>
    </w:tblGrid>
    <w:tr w:rsidR="008F11E2" w14:paraId="404B98E0" w14:textId="77777777" w:rsidTr="001E7033">
      <w:tc>
        <w:tcPr>
          <w:tcW w:w="3240" w:type="dxa"/>
        </w:tcPr>
        <w:p w14:paraId="06E2AB1B" w14:textId="77777777" w:rsidR="008F11E2" w:rsidRDefault="008F11E2" w:rsidP="003C409E">
          <w:pPr>
            <w:pStyle w:val="Footer"/>
          </w:pPr>
          <w:r w:rsidRPr="008F11E2">
            <w:rPr>
              <w:lang w:val="pt-BR" w:bidi="pt-BR"/>
            </w:rPr>
            <w:t xml:space="preserve">Página </w:t>
          </w:r>
          <w:r w:rsidRPr="008F11E2">
            <w:rPr>
              <w:lang w:val="pt-BR" w:bidi="pt-BR"/>
            </w:rPr>
            <w:fldChar w:fldCharType="begin"/>
          </w:r>
          <w:r w:rsidRPr="008F11E2">
            <w:rPr>
              <w:lang w:val="pt-BR" w:bidi="pt-BR"/>
            </w:rPr>
            <w:instrText xml:space="preserve"> PAGE </w:instrText>
          </w:r>
          <w:r w:rsidRPr="008F11E2">
            <w:rPr>
              <w:lang w:val="pt-BR" w:bidi="pt-BR"/>
            </w:rPr>
            <w:fldChar w:fldCharType="separate"/>
          </w:r>
          <w:r w:rsidR="00533EA9">
            <w:rPr>
              <w:noProof/>
              <w:lang w:val="pt-BR" w:bidi="pt-BR"/>
            </w:rPr>
            <w:t>0</w:t>
          </w:r>
          <w:r w:rsidRPr="008F11E2">
            <w:rPr>
              <w:lang w:val="pt-BR" w:bidi="pt-BR"/>
            </w:rPr>
            <w:fldChar w:fldCharType="end"/>
          </w:r>
        </w:p>
      </w:tc>
      <w:tc>
        <w:tcPr>
          <w:tcW w:w="6840" w:type="dxa"/>
        </w:tcPr>
        <w:p w14:paraId="40CAD49E" w14:textId="77777777" w:rsidR="008F11E2" w:rsidRDefault="00000000" w:rsidP="001E7033">
          <w:pPr>
            <w:pStyle w:val="RodapAlinhamentodireita"/>
          </w:pPr>
          <w:sdt>
            <w:sdtPr>
              <w:alias w:val="Insira seu nome:"/>
              <w:tag w:val="Insira seu nome:"/>
              <w:id w:val="1942648725"/>
              <w:placeholder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r w:rsidR="008F11E2" w:rsidRPr="008F11E2">
                <w:rPr>
                  <w:lang w:val="pt-BR" w:bidi="pt-BR"/>
                </w:rPr>
                <w:t xml:space="preserve">Seu </w:t>
              </w:r>
              <w:r w:rsidR="008F11E2" w:rsidRPr="008F11E2">
                <w:rPr>
                  <w:rStyle w:val="FooterChar"/>
                  <w:lang w:val="pt-BR" w:bidi="pt-BR"/>
                </w:rPr>
                <w:t>Nome</w:t>
              </w:r>
            </w:sdtContent>
          </w:sdt>
        </w:p>
      </w:tc>
    </w:tr>
  </w:tbl>
  <w:p w14:paraId="2F349D4C" w14:textId="77777777" w:rsidR="009C4C2A" w:rsidRDefault="009C4C2A" w:rsidP="008F1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23AF" w14:textId="77777777" w:rsidR="004F6D80" w:rsidRDefault="004F6D80">
      <w:pPr>
        <w:spacing w:after="0" w:line="240" w:lineRule="auto"/>
      </w:pPr>
      <w:r>
        <w:separator/>
      </w:r>
    </w:p>
    <w:p w14:paraId="2195B7FC" w14:textId="77777777" w:rsidR="004F6D80" w:rsidRDefault="004F6D80"/>
    <w:p w14:paraId="07BFF5FF" w14:textId="77777777" w:rsidR="004F6D80" w:rsidRDefault="004F6D80"/>
  </w:footnote>
  <w:footnote w:type="continuationSeparator" w:id="0">
    <w:p w14:paraId="2645EDCB" w14:textId="77777777" w:rsidR="004F6D80" w:rsidRDefault="004F6D80">
      <w:pPr>
        <w:spacing w:after="0" w:line="240" w:lineRule="auto"/>
      </w:pPr>
      <w:r>
        <w:continuationSeparator/>
      </w:r>
    </w:p>
    <w:p w14:paraId="63C04076" w14:textId="77777777" w:rsidR="004F6D80" w:rsidRDefault="004F6D80"/>
    <w:p w14:paraId="6175E627" w14:textId="77777777" w:rsidR="004F6D80" w:rsidRDefault="004F6D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E0B97"/>
    <w:multiLevelType w:val="hybridMultilevel"/>
    <w:tmpl w:val="ACF0F7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C1CF0"/>
    <w:multiLevelType w:val="hybridMultilevel"/>
    <w:tmpl w:val="94DAEB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B3594"/>
    <w:multiLevelType w:val="hybridMultilevel"/>
    <w:tmpl w:val="5C1031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079">
    <w:abstractNumId w:val="13"/>
  </w:num>
  <w:num w:numId="2" w16cid:durableId="2074963418">
    <w:abstractNumId w:val="9"/>
  </w:num>
  <w:num w:numId="3" w16cid:durableId="1012757799">
    <w:abstractNumId w:val="7"/>
  </w:num>
  <w:num w:numId="4" w16cid:durableId="2115321726">
    <w:abstractNumId w:val="6"/>
  </w:num>
  <w:num w:numId="5" w16cid:durableId="1924995716">
    <w:abstractNumId w:val="5"/>
  </w:num>
  <w:num w:numId="6" w16cid:durableId="294414621">
    <w:abstractNumId w:val="4"/>
  </w:num>
  <w:num w:numId="7" w16cid:durableId="1888837518">
    <w:abstractNumId w:val="8"/>
  </w:num>
  <w:num w:numId="8" w16cid:durableId="1201622873">
    <w:abstractNumId w:val="3"/>
  </w:num>
  <w:num w:numId="9" w16cid:durableId="864900636">
    <w:abstractNumId w:val="2"/>
  </w:num>
  <w:num w:numId="10" w16cid:durableId="1530535019">
    <w:abstractNumId w:val="1"/>
  </w:num>
  <w:num w:numId="11" w16cid:durableId="509102462">
    <w:abstractNumId w:val="0"/>
  </w:num>
  <w:num w:numId="12" w16cid:durableId="1048727595">
    <w:abstractNumId w:val="12"/>
  </w:num>
  <w:num w:numId="13" w16cid:durableId="54552050">
    <w:abstractNumId w:val="11"/>
  </w:num>
  <w:num w:numId="14" w16cid:durableId="855197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D6"/>
    <w:rsid w:val="00004F39"/>
    <w:rsid w:val="000A0D31"/>
    <w:rsid w:val="000E5E0E"/>
    <w:rsid w:val="001164BE"/>
    <w:rsid w:val="001E7033"/>
    <w:rsid w:val="001F2802"/>
    <w:rsid w:val="0022794A"/>
    <w:rsid w:val="0028156A"/>
    <w:rsid w:val="002828A5"/>
    <w:rsid w:val="00293282"/>
    <w:rsid w:val="002B2EA8"/>
    <w:rsid w:val="00306857"/>
    <w:rsid w:val="003341C4"/>
    <w:rsid w:val="00340376"/>
    <w:rsid w:val="003E34BE"/>
    <w:rsid w:val="003F47D0"/>
    <w:rsid w:val="00415C27"/>
    <w:rsid w:val="004363AC"/>
    <w:rsid w:val="004857EE"/>
    <w:rsid w:val="00486FF2"/>
    <w:rsid w:val="004F6D80"/>
    <w:rsid w:val="00533EA9"/>
    <w:rsid w:val="00545EBD"/>
    <w:rsid w:val="006039A6"/>
    <w:rsid w:val="00681958"/>
    <w:rsid w:val="006E0C31"/>
    <w:rsid w:val="0076504D"/>
    <w:rsid w:val="00776552"/>
    <w:rsid w:val="007E3DA2"/>
    <w:rsid w:val="007E59B8"/>
    <w:rsid w:val="007F70C7"/>
    <w:rsid w:val="008362E3"/>
    <w:rsid w:val="00847604"/>
    <w:rsid w:val="00871CD1"/>
    <w:rsid w:val="008F11E2"/>
    <w:rsid w:val="00973159"/>
    <w:rsid w:val="0097602F"/>
    <w:rsid w:val="00986F49"/>
    <w:rsid w:val="009B4D16"/>
    <w:rsid w:val="009B5D1A"/>
    <w:rsid w:val="009C2979"/>
    <w:rsid w:val="009C4C2A"/>
    <w:rsid w:val="00A401F5"/>
    <w:rsid w:val="00A42251"/>
    <w:rsid w:val="00A71C6F"/>
    <w:rsid w:val="00AB3DA1"/>
    <w:rsid w:val="00AC5E68"/>
    <w:rsid w:val="00AF5F3D"/>
    <w:rsid w:val="00AF6711"/>
    <w:rsid w:val="00BD6544"/>
    <w:rsid w:val="00BF3396"/>
    <w:rsid w:val="00C379BF"/>
    <w:rsid w:val="00C5794C"/>
    <w:rsid w:val="00C70F03"/>
    <w:rsid w:val="00D62B96"/>
    <w:rsid w:val="00E22010"/>
    <w:rsid w:val="00E5345A"/>
    <w:rsid w:val="00E87DD6"/>
    <w:rsid w:val="00EB452E"/>
    <w:rsid w:val="00FB32B3"/>
    <w:rsid w:val="00F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63972"/>
  <w15:chartTrackingRefBased/>
  <w15:docId w15:val="{3D411052-B9AE-4C37-93E7-D2D03510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pt-PT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8"/>
  </w:style>
  <w:style w:type="paragraph" w:styleId="Heading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Heading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1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E2"/>
  </w:style>
  <w:style w:type="character" w:styleId="PlaceholderText">
    <w:name w:val="Placeholder Text"/>
    <w:basedOn w:val="DefaultParagraphFont"/>
    <w:uiPriority w:val="99"/>
    <w:semiHidden/>
    <w:rsid w:val="00BF3396"/>
    <w:rPr>
      <w:color w:val="595959" w:themeColor="text1" w:themeTint="A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docurrculo">
    <w:name w:val="Tabela do currículo"/>
    <w:basedOn w:val="Table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1"/>
    <w:qFormat/>
    <w:rsid w:val="0022794A"/>
    <w:rPr>
      <w:color w:val="1F4E79" w:themeColor="accent1" w:themeShade="80"/>
    </w:rPr>
  </w:style>
  <w:style w:type="paragraph" w:customStyle="1" w:styleId="Informaesdecontato">
    <w:name w:val="Informações de contato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RodapAlinhamentodireita">
    <w:name w:val="Rodapé – Alinhamento à direita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Bullet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rsid w:val="00545EB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EBD"/>
  </w:style>
  <w:style w:type="paragraph" w:styleId="BalloonText">
    <w:name w:val="Balloon Text"/>
    <w:basedOn w:val="Normal"/>
    <w:link w:val="BalloonText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0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7604"/>
  </w:style>
  <w:style w:type="paragraph" w:styleId="BlockText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6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604"/>
  </w:style>
  <w:style w:type="paragraph" w:styleId="BodyText2">
    <w:name w:val="Body Text 2"/>
    <w:basedOn w:val="Normal"/>
    <w:link w:val="BodyText2Char"/>
    <w:uiPriority w:val="99"/>
    <w:semiHidden/>
    <w:unhideWhenUsed/>
    <w:rsid w:val="008476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7604"/>
  </w:style>
  <w:style w:type="paragraph" w:styleId="BodyText3">
    <w:name w:val="Body Text 3"/>
    <w:basedOn w:val="Normal"/>
    <w:link w:val="BodyText3Ch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760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760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60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760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60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7604"/>
    <w:rPr>
      <w:szCs w:val="16"/>
    </w:rPr>
  </w:style>
  <w:style w:type="character" w:styleId="BookTitle">
    <w:name w:val="Book Title"/>
    <w:basedOn w:val="DefaultParagraphFont"/>
    <w:uiPriority w:val="33"/>
    <w:semiHidden/>
    <w:qFormat/>
    <w:rsid w:val="00415C2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8"/>
    <w:semiHidden/>
    <w:rsid w:val="00847604"/>
  </w:style>
  <w:style w:type="table" w:styleId="ColorfulGrid">
    <w:name w:val="Colorful Grid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760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60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60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"/>
    <w:semiHidden/>
    <w:unhideWhenUsed/>
    <w:rsid w:val="00847604"/>
  </w:style>
  <w:style w:type="character" w:customStyle="1" w:styleId="DateChar">
    <w:name w:val="Date Char"/>
    <w:basedOn w:val="DefaultParagraphFont"/>
    <w:link w:val="Date"/>
    <w:uiPriority w:val="8"/>
    <w:semiHidden/>
    <w:rsid w:val="00847604"/>
  </w:style>
  <w:style w:type="paragraph" w:styleId="DocumentMap">
    <w:name w:val="Document Map"/>
    <w:basedOn w:val="Normal"/>
    <w:link w:val="DocumentMap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760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76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7604"/>
  </w:style>
  <w:style w:type="character" w:styleId="EndnoteReference">
    <w:name w:val="end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60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604"/>
    <w:rPr>
      <w:szCs w:val="20"/>
    </w:rPr>
  </w:style>
  <w:style w:type="table" w:styleId="GridTable1Light">
    <w:name w:val="Grid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47604"/>
  </w:style>
  <w:style w:type="paragraph" w:styleId="HTMLAddress">
    <w:name w:val="HTML Address"/>
    <w:basedOn w:val="Normal"/>
    <w:link w:val="HTMLAddressCh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760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760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760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760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76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760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5C27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7604"/>
  </w:style>
  <w:style w:type="paragraph" w:styleId="List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8476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760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760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7604"/>
  </w:style>
  <w:style w:type="character" w:styleId="PageNumber">
    <w:name w:val="page number"/>
    <w:basedOn w:val="DefaultParagraphFont"/>
    <w:uiPriority w:val="99"/>
    <w:semiHidden/>
    <w:unhideWhenUsed/>
    <w:rsid w:val="00847604"/>
  </w:style>
  <w:style w:type="table" w:styleId="PlainTable1">
    <w:name w:val="Plain Table 1"/>
    <w:basedOn w:val="Table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60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5C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8"/>
    <w:semiHidden/>
    <w:unhideWhenUsed/>
    <w:rsid w:val="00847604"/>
  </w:style>
  <w:style w:type="character" w:customStyle="1" w:styleId="SalutationChar">
    <w:name w:val="Salutation Char"/>
    <w:basedOn w:val="DefaultParagraphFont"/>
    <w:link w:val="Salutation"/>
    <w:uiPriority w:val="8"/>
    <w:semiHidden/>
    <w:rsid w:val="00847604"/>
  </w:style>
  <w:style w:type="paragraph" w:styleId="Signature">
    <w:name w:val="Signature"/>
    <w:basedOn w:val="Normal"/>
    <w:link w:val="Signature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8"/>
    <w:semiHidden/>
    <w:rsid w:val="00847604"/>
  </w:style>
  <w:style w:type="character" w:styleId="Strong">
    <w:name w:val="Strong"/>
    <w:basedOn w:val="DefaultParagraphFont"/>
    <w:uiPriority w:val="9"/>
    <w:semiHidden/>
    <w:qFormat/>
    <w:rsid w:val="0084760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857EE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84760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TOAHeading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%20Muchacuar\Downloads\tf0346438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E4D9BD6A64ADEBD1629AEC3C8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B7FC9-E7FA-42F0-B21C-BF7670E42998}"/>
      </w:docPartPr>
      <w:docPartBody>
        <w:p w:rsidR="00000000" w:rsidRDefault="00000000">
          <w:pPr>
            <w:pStyle w:val="501E4D9BD6A64ADEBD1629AEC3C8BD6E"/>
          </w:pPr>
          <w:r>
            <w:rPr>
              <w:lang w:val="pt-BR" w:bidi="pt-BR"/>
            </w:rPr>
            <w:t>Habilidades e conh</w:t>
          </w:r>
          <w:r>
            <w:rPr>
              <w:lang w:val="pt-BR" w:bidi="pt-BR"/>
            </w:rPr>
            <w:t>ecimentos</w:t>
          </w:r>
        </w:p>
      </w:docPartBody>
    </w:docPart>
    <w:docPart>
      <w:docPartPr>
        <w:name w:val="D4D57E30D90F4A11827287709552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B98C-5877-4E65-AF56-C2E552191432}"/>
      </w:docPartPr>
      <w:docPartBody>
        <w:p w:rsidR="00000000" w:rsidRDefault="00000000">
          <w:pPr>
            <w:pStyle w:val="D4D57E30D90F4A118272877095529E4A"/>
          </w:pPr>
          <w:r w:rsidRPr="00293282">
            <w:rPr>
              <w:lang w:val="pt-BR" w:bidi="pt-BR"/>
            </w:rPr>
            <w:t>Experiência profissional:</w:t>
          </w:r>
        </w:p>
      </w:docPartBody>
    </w:docPart>
    <w:docPart>
      <w:docPartPr>
        <w:name w:val="EFCBE2A8D50244CEA49BE28D2C69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F67F-9F79-4C04-A06A-22C50AACFF54}"/>
      </w:docPartPr>
      <w:docPartBody>
        <w:p w:rsidR="00000000" w:rsidRDefault="00000000">
          <w:pPr>
            <w:pStyle w:val="EFCBE2A8D50244CEA49BE28D2C693527"/>
          </w:pPr>
          <w:r w:rsidRPr="00293282">
            <w:rPr>
              <w:lang w:val="pt-BR" w:bidi="pt-BR"/>
            </w:rPr>
            <w:t>CARGO 1</w:t>
          </w:r>
        </w:p>
      </w:docPartBody>
    </w:docPart>
    <w:docPart>
      <w:docPartPr>
        <w:name w:val="79C93A812DE8425D84E4DC7C3A5C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FC455-619A-4245-80A9-9911C31674E9}"/>
      </w:docPartPr>
      <w:docPartBody>
        <w:p w:rsidR="00000000" w:rsidRDefault="00000000">
          <w:pPr>
            <w:pStyle w:val="79C93A812DE8425D84E4DC7C3A5C2718"/>
          </w:pPr>
          <w:r w:rsidRPr="00293282">
            <w:rPr>
              <w:lang w:val="pt-BR" w:bidi="pt-BR"/>
            </w:rPr>
            <w:t>NOME DA EMPRESA</w:t>
          </w:r>
        </w:p>
      </w:docPartBody>
    </w:docPart>
    <w:docPart>
      <w:docPartPr>
        <w:name w:val="E5598A2623004ADC9E4D44120FAEA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2F04-8A76-4764-A0E9-5185CDF315DB}"/>
      </w:docPartPr>
      <w:docPartBody>
        <w:p w:rsidR="00000000" w:rsidRDefault="00000000">
          <w:pPr>
            <w:pStyle w:val="E5598A2623004ADC9E4D44120FAEA666"/>
          </w:pPr>
          <w:r w:rsidRPr="00293282">
            <w:rPr>
              <w:lang w:val="pt-BR" w:bidi="pt-BR"/>
            </w:rPr>
            <w:t>Datas De</w:t>
          </w:r>
        </w:p>
      </w:docPartBody>
    </w:docPart>
    <w:docPart>
      <w:docPartPr>
        <w:name w:val="3F450FEB54F64C59A1CE286485EE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7A27-1FC6-45C3-A2A1-AF035B185BEF}"/>
      </w:docPartPr>
      <w:docPartBody>
        <w:p w:rsidR="00000000" w:rsidRDefault="00000000">
          <w:pPr>
            <w:pStyle w:val="3F450FEB54F64C59A1CE286485EE18B3"/>
          </w:pPr>
          <w:r w:rsidRPr="00293282">
            <w:rPr>
              <w:lang w:val="pt-BR" w:bidi="pt-BR"/>
            </w:rPr>
            <w:t>Até</w:t>
          </w:r>
        </w:p>
      </w:docPartBody>
    </w:docPart>
    <w:docPart>
      <w:docPartPr>
        <w:name w:val="1D89F7E6EEF44D7EABB2963F699F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6F53-DFFB-4C37-9875-B80CDF20CBEB}"/>
      </w:docPartPr>
      <w:docPartBody>
        <w:p w:rsidR="00000000" w:rsidRDefault="00000000">
          <w:pPr>
            <w:pStyle w:val="1D89F7E6EEF44D7EABB2963F699FF2C2"/>
          </w:pPr>
          <w:r w:rsidRPr="00293282">
            <w:rPr>
              <w:lang w:val="pt-BR" w:bidi="pt-BR"/>
            </w:rPr>
            <w:t>CARGO 2</w:t>
          </w:r>
        </w:p>
      </w:docPartBody>
    </w:docPart>
    <w:docPart>
      <w:docPartPr>
        <w:name w:val="58CD8B7A30B84ECDAA9E4C4C725E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7CB7-76DF-4A0E-BDC8-126D2BB54A1A}"/>
      </w:docPartPr>
      <w:docPartBody>
        <w:p w:rsidR="00000000" w:rsidRDefault="00000000">
          <w:pPr>
            <w:pStyle w:val="58CD8B7A30B84ECDAA9E4C4C725E6F25"/>
          </w:pPr>
          <w:r w:rsidRPr="00293282">
            <w:rPr>
              <w:lang w:val="pt-BR" w:bidi="pt-BR"/>
            </w:rPr>
            <w:t>NOME DA EMPRESA</w:t>
          </w:r>
        </w:p>
      </w:docPartBody>
    </w:docPart>
    <w:docPart>
      <w:docPartPr>
        <w:name w:val="955D033D268B417098A0ED2FF6CD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9FBF8-4182-4819-851B-12A1CC213776}"/>
      </w:docPartPr>
      <w:docPartBody>
        <w:p w:rsidR="00000000" w:rsidRDefault="00000000">
          <w:pPr>
            <w:pStyle w:val="955D033D268B417098A0ED2FF6CD9215"/>
          </w:pPr>
          <w:r w:rsidRPr="00293282">
            <w:rPr>
              <w:lang w:val="pt-BR" w:bidi="pt-BR"/>
            </w:rPr>
            <w:t>Datas De</w:t>
          </w:r>
        </w:p>
      </w:docPartBody>
    </w:docPart>
    <w:docPart>
      <w:docPartPr>
        <w:name w:val="477A6512CE20460A85C9944C75C3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758B-274B-4E19-875C-9B76F336157B}"/>
      </w:docPartPr>
      <w:docPartBody>
        <w:p w:rsidR="00000000" w:rsidRDefault="00000000">
          <w:pPr>
            <w:pStyle w:val="477A6512CE20460A85C9944C75C3C500"/>
          </w:pPr>
          <w:r w:rsidRPr="00293282">
            <w:rPr>
              <w:lang w:val="pt-BR" w:bidi="pt-BR"/>
            </w:rPr>
            <w:t>Até</w:t>
          </w:r>
        </w:p>
      </w:docPartBody>
    </w:docPart>
    <w:docPart>
      <w:docPartPr>
        <w:name w:val="3ED6AB64F4BF4AF4886D5D3116894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95ED-7130-4C1E-B640-467F200E4838}"/>
      </w:docPartPr>
      <w:docPartBody>
        <w:p w:rsidR="00000000" w:rsidRDefault="00000000">
          <w:pPr>
            <w:pStyle w:val="3ED6AB64F4BF4AF4886D5D3116894BE5"/>
          </w:pPr>
          <w:r w:rsidRPr="00293282">
            <w:rPr>
              <w:lang w:val="pt-BR" w:bidi="pt-BR"/>
            </w:rPr>
            <w:t>CARGO 3</w:t>
          </w:r>
        </w:p>
      </w:docPartBody>
    </w:docPart>
    <w:docPart>
      <w:docPartPr>
        <w:name w:val="DF19F746BF19454486DA3022AF188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208E-1836-4769-83EA-082D584E62A9}"/>
      </w:docPartPr>
      <w:docPartBody>
        <w:p w:rsidR="00000000" w:rsidRDefault="00000000">
          <w:pPr>
            <w:pStyle w:val="DF19F746BF19454486DA3022AF1887F1"/>
          </w:pPr>
          <w:r w:rsidRPr="00293282">
            <w:rPr>
              <w:lang w:val="pt-BR" w:bidi="pt-BR"/>
            </w:rPr>
            <w:t>NOME DA EMPRESA</w:t>
          </w:r>
        </w:p>
      </w:docPartBody>
    </w:docPart>
    <w:docPart>
      <w:docPartPr>
        <w:name w:val="68A6D7BD6338424B9BE20E2E19DE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D05E6-747D-4171-9346-3C68A0AAEC5D}"/>
      </w:docPartPr>
      <w:docPartBody>
        <w:p w:rsidR="00000000" w:rsidRDefault="00000000">
          <w:pPr>
            <w:pStyle w:val="68A6D7BD6338424B9BE20E2E19DE63F8"/>
          </w:pPr>
          <w:r w:rsidRPr="00293282">
            <w:rPr>
              <w:lang w:val="pt-BR" w:bidi="pt-BR"/>
            </w:rPr>
            <w:t>Datas De</w:t>
          </w:r>
        </w:p>
      </w:docPartBody>
    </w:docPart>
    <w:docPart>
      <w:docPartPr>
        <w:name w:val="466184BD74CE4E10B28ACF09B8CE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CB98-097E-4840-B62C-7E50C0825214}"/>
      </w:docPartPr>
      <w:docPartBody>
        <w:p w:rsidR="00000000" w:rsidRDefault="00000000">
          <w:pPr>
            <w:pStyle w:val="466184BD74CE4E10B28ACF09B8CE3E39"/>
          </w:pPr>
          <w:r w:rsidRPr="00293282">
            <w:rPr>
              <w:lang w:val="pt-BR" w:bidi="pt-BR"/>
            </w:rPr>
            <w:t>Até</w:t>
          </w:r>
        </w:p>
      </w:docPartBody>
    </w:docPart>
    <w:docPart>
      <w:docPartPr>
        <w:name w:val="7C60FD0C75534D2C88B30FADAFFBC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5AE7-F5BC-45D8-8127-2BB4551DDE8E}"/>
      </w:docPartPr>
      <w:docPartBody>
        <w:p w:rsidR="00000000" w:rsidRDefault="00000000">
          <w:pPr>
            <w:pStyle w:val="7C60FD0C75534D2C88B30FADAFFBCA47"/>
          </w:pPr>
          <w:r w:rsidRPr="00293282">
            <w:rPr>
              <w:lang w:val="pt-BR" w:bidi="pt-BR"/>
            </w:rPr>
            <w:t>Formação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A3"/>
    <w:rsid w:val="0062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Pr>
      <w:color w:val="1F3864" w:themeColor="accent1" w:themeShade="80"/>
    </w:rPr>
  </w:style>
  <w:style w:type="paragraph" w:customStyle="1" w:styleId="63CFC9AF88E84B41B1143384A9E8F1B0">
    <w:name w:val="63CFC9AF88E84B41B1143384A9E8F1B0"/>
  </w:style>
  <w:style w:type="paragraph" w:customStyle="1" w:styleId="624513265C744EF2B289AD58D3CA9659">
    <w:name w:val="624513265C744EF2B289AD58D3CA9659"/>
  </w:style>
  <w:style w:type="paragraph" w:customStyle="1" w:styleId="3AFAAB64A7604F8C90925D04CA769D5F">
    <w:name w:val="3AFAAB64A7604F8C90925D04CA769D5F"/>
  </w:style>
  <w:style w:type="paragraph" w:customStyle="1" w:styleId="072D286D7A2149CFA93921F313421761">
    <w:name w:val="072D286D7A2149CFA93921F313421761"/>
  </w:style>
  <w:style w:type="paragraph" w:customStyle="1" w:styleId="92B9E01C39E54BE4B9853DBC820E0EDC">
    <w:name w:val="92B9E01C39E54BE4B9853DBC820E0EDC"/>
  </w:style>
  <w:style w:type="paragraph" w:customStyle="1" w:styleId="501E4D9BD6A64ADEBD1629AEC3C8BD6E">
    <w:name w:val="501E4D9BD6A64ADEBD1629AEC3C8BD6E"/>
  </w:style>
  <w:style w:type="paragraph" w:customStyle="1" w:styleId="F0D190F612F740B59E75C2AB2F97538C">
    <w:name w:val="F0D190F612F740B59E75C2AB2F97538C"/>
  </w:style>
  <w:style w:type="paragraph" w:customStyle="1" w:styleId="B941A1600BAA4000884F9072BCAFA81D">
    <w:name w:val="B941A1600BAA4000884F9072BCAFA81D"/>
  </w:style>
  <w:style w:type="paragraph" w:customStyle="1" w:styleId="15F7612785FD4B088BDC8FA8FCC0AF61">
    <w:name w:val="15F7612785FD4B088BDC8FA8FCC0AF61"/>
  </w:style>
  <w:style w:type="paragraph" w:customStyle="1" w:styleId="D4D57E30D90F4A118272877095529E4A">
    <w:name w:val="D4D57E30D90F4A118272877095529E4A"/>
  </w:style>
  <w:style w:type="paragraph" w:customStyle="1" w:styleId="EFCBE2A8D50244CEA49BE28D2C693527">
    <w:name w:val="EFCBE2A8D50244CEA49BE28D2C693527"/>
  </w:style>
  <w:style w:type="paragraph" w:customStyle="1" w:styleId="79C93A812DE8425D84E4DC7C3A5C2718">
    <w:name w:val="79C93A812DE8425D84E4DC7C3A5C2718"/>
  </w:style>
  <w:style w:type="paragraph" w:customStyle="1" w:styleId="E5598A2623004ADC9E4D44120FAEA666">
    <w:name w:val="E5598A2623004ADC9E4D44120FAEA666"/>
  </w:style>
  <w:style w:type="paragraph" w:customStyle="1" w:styleId="3F450FEB54F64C59A1CE286485EE18B3">
    <w:name w:val="3F450FEB54F64C59A1CE286485EE18B3"/>
  </w:style>
  <w:style w:type="paragraph" w:customStyle="1" w:styleId="0E9D7B9126DE4B528A13629DAA050C5D">
    <w:name w:val="0E9D7B9126DE4B528A13629DAA050C5D"/>
  </w:style>
  <w:style w:type="paragraph" w:customStyle="1" w:styleId="1D89F7E6EEF44D7EABB2963F699FF2C2">
    <w:name w:val="1D89F7E6EEF44D7EABB2963F699FF2C2"/>
  </w:style>
  <w:style w:type="paragraph" w:customStyle="1" w:styleId="58CD8B7A30B84ECDAA9E4C4C725E6F25">
    <w:name w:val="58CD8B7A30B84ECDAA9E4C4C725E6F25"/>
  </w:style>
  <w:style w:type="paragraph" w:customStyle="1" w:styleId="955D033D268B417098A0ED2FF6CD9215">
    <w:name w:val="955D033D268B417098A0ED2FF6CD9215"/>
  </w:style>
  <w:style w:type="paragraph" w:customStyle="1" w:styleId="477A6512CE20460A85C9944C75C3C500">
    <w:name w:val="477A6512CE20460A85C9944C75C3C500"/>
  </w:style>
  <w:style w:type="paragraph" w:customStyle="1" w:styleId="2D241D03A33C4963BC11B861E8A64E22">
    <w:name w:val="2D241D03A33C4963BC11B861E8A64E22"/>
  </w:style>
  <w:style w:type="paragraph" w:customStyle="1" w:styleId="3ED6AB64F4BF4AF4886D5D3116894BE5">
    <w:name w:val="3ED6AB64F4BF4AF4886D5D3116894BE5"/>
  </w:style>
  <w:style w:type="paragraph" w:customStyle="1" w:styleId="DF19F746BF19454486DA3022AF1887F1">
    <w:name w:val="DF19F746BF19454486DA3022AF1887F1"/>
  </w:style>
  <w:style w:type="paragraph" w:customStyle="1" w:styleId="68A6D7BD6338424B9BE20E2E19DE63F8">
    <w:name w:val="68A6D7BD6338424B9BE20E2E19DE63F8"/>
  </w:style>
  <w:style w:type="paragraph" w:customStyle="1" w:styleId="466184BD74CE4E10B28ACF09B8CE3E39">
    <w:name w:val="466184BD74CE4E10B28ACF09B8CE3E39"/>
  </w:style>
  <w:style w:type="paragraph" w:customStyle="1" w:styleId="5F2DBE964939442B9A3EF01BAB10341E">
    <w:name w:val="5F2DBE964939442B9A3EF01BAB10341E"/>
  </w:style>
  <w:style w:type="paragraph" w:customStyle="1" w:styleId="7C60FD0C75534D2C88B30FADAFFBCA47">
    <w:name w:val="7C60FD0C75534D2C88B30FADAFFBCA47"/>
  </w:style>
  <w:style w:type="paragraph" w:customStyle="1" w:styleId="42CAD9E20F2447F89A05CEA72AA9B40D">
    <w:name w:val="42CAD9E20F2447F89A05CEA72AA9B40D"/>
  </w:style>
  <w:style w:type="paragraph" w:customStyle="1" w:styleId="CA9532F8DB0844FE83D1D81708B92208">
    <w:name w:val="CA9532F8DB0844FE83D1D81708B92208"/>
  </w:style>
  <w:style w:type="paragraph" w:customStyle="1" w:styleId="1342A594077D4E18A6F61725337AF07E">
    <w:name w:val="1342A594077D4E18A6F61725337AF07E"/>
  </w:style>
  <w:style w:type="paragraph" w:customStyle="1" w:styleId="2562D33A6DAF4E6C9BE7DECE354A9E49">
    <w:name w:val="2562D33A6DAF4E6C9BE7DECE354A9E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tf03464381_win32</Template>
  <TotalTime>9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MUchacuar</dc:creator>
  <cp:keywords/>
  <cp:lastModifiedBy>MUchacuar</cp:lastModifiedBy>
  <cp:revision>2</cp:revision>
  <dcterms:created xsi:type="dcterms:W3CDTF">2023-02-03T14:45:00Z</dcterms:created>
  <dcterms:modified xsi:type="dcterms:W3CDTF">2023-02-03T14:54:00Z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