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eu Nome:"/>
        <w:tag w:val="Seu Nome:"/>
        <w:id w:val="1524743180"/>
        <w:placeholder>
          <w:docPart w:val="8F927FC36CC74A99A866C7E732C787EC"/>
        </w:placeholder>
        <w:temporary/>
        <w:showingPlcHdr/>
        <w15:appearance w15:val="hidden"/>
      </w:sdtPr>
      <w:sdtContent>
        <w:p w14:paraId="6F20278A" w14:textId="77777777" w:rsidR="00816216" w:rsidRDefault="00816216" w:rsidP="00141A4C">
          <w:pPr>
            <w:pStyle w:val="Title"/>
          </w:pPr>
          <w:r>
            <w:rPr>
              <w:lang w:val="pt-BR" w:bidi="pt-BR"/>
            </w:rPr>
            <w:t>Seu Nome</w:t>
          </w:r>
        </w:p>
      </w:sdtContent>
    </w:sdt>
    <w:p w14:paraId="3F99D178" w14:textId="77777777" w:rsidR="00141A4C" w:rsidRDefault="00000000" w:rsidP="00141A4C">
      <w:sdt>
        <w:sdtPr>
          <w:alias w:val="Endereço, Cidade, Estado, CEP:"/>
          <w:tag w:val="Endereço, Cidade, Estado, CEP:"/>
          <w:id w:val="-593780209"/>
          <w:placeholder>
            <w:docPart w:val="5D46B08109324800A0D213C17AFF55C7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Content>
          <w:r w:rsidR="00141A4C">
            <w:rPr>
              <w:lang w:val="pt-BR" w:bidi="pt-BR"/>
            </w:rPr>
            <w:t>Endereço, Cidade, CEP</w:t>
          </w:r>
        </w:sdtContent>
      </w:sdt>
      <w:r w:rsidR="00141A4C">
        <w:rPr>
          <w:lang w:val="pt-BR" w:bidi="pt-BR"/>
        </w:rPr>
        <w:t> | </w:t>
      </w:r>
      <w:sdt>
        <w:sdtPr>
          <w:alias w:val="Telefone:"/>
          <w:tag w:val="Telefone:"/>
          <w:id w:val="-1416317146"/>
          <w:placeholder>
            <w:docPart w:val="C7D7C3651A504633B25C4FAAC4B8A2E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141A4C">
            <w:rPr>
              <w:lang w:val="pt-BR" w:bidi="pt-BR"/>
            </w:rPr>
            <w:t>Telefone</w:t>
          </w:r>
        </w:sdtContent>
      </w:sdt>
      <w:r w:rsidR="00141A4C">
        <w:rPr>
          <w:lang w:val="pt-BR" w:bidi="pt-BR"/>
        </w:rPr>
        <w:t> | </w:t>
      </w:r>
      <w:sdt>
        <w:sdtPr>
          <w:alias w:val="Email:"/>
          <w:tag w:val="Email:"/>
          <w:id w:val="-391963670"/>
          <w:placeholder>
            <w:docPart w:val="DF522D7E1D8A49B2A2124061D3C3A60B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r w:rsidR="00141A4C">
            <w:rPr>
              <w:lang w:val="pt-BR" w:bidi="pt-BR"/>
            </w:rPr>
            <w:t>Email</w:t>
          </w:r>
        </w:sdtContent>
      </w:sdt>
    </w:p>
    <w:p w14:paraId="0B05B7A6" w14:textId="77777777" w:rsidR="006270A9" w:rsidRDefault="00000000" w:rsidP="00141A4C">
      <w:pPr>
        <w:pStyle w:val="Heading1"/>
      </w:pPr>
      <w:sdt>
        <w:sdtPr>
          <w:alias w:val="Objetivo:"/>
          <w:tag w:val="Objetivo:"/>
          <w:id w:val="-731932020"/>
          <w:placeholder>
            <w:docPart w:val="0938996B47C5469FA1EEE5EE364F44F4"/>
          </w:placeholder>
          <w:temporary/>
          <w:showingPlcHdr/>
          <w15:appearance w15:val="hidden"/>
        </w:sdtPr>
        <w:sdtContent>
          <w:r w:rsidR="009D5933">
            <w:rPr>
              <w:lang w:val="pt-BR" w:bidi="pt-BR"/>
            </w:rPr>
            <w:t>Objetivo</w:t>
          </w:r>
        </w:sdtContent>
      </w:sdt>
    </w:p>
    <w:p w14:paraId="7563009E" w14:textId="712EA8FE" w:rsidR="006270A9" w:rsidRDefault="00BC7C35">
      <w:r>
        <w:t>Primeiro emprego</w:t>
      </w:r>
    </w:p>
    <w:sdt>
      <w:sdtPr>
        <w:alias w:val="Educação:"/>
        <w:tag w:val="Educação:"/>
        <w:id w:val="807127995"/>
        <w:placeholder>
          <w:docPart w:val="66892E3032EF4581B6CE7F9B3B689189"/>
        </w:placeholder>
        <w:temporary/>
        <w:showingPlcHdr/>
        <w15:appearance w15:val="hidden"/>
      </w:sdtPr>
      <w:sdtContent>
        <w:p w14:paraId="721B98C5" w14:textId="77777777" w:rsidR="006270A9" w:rsidRDefault="009D5933">
          <w:pPr>
            <w:pStyle w:val="Heading1"/>
          </w:pPr>
          <w:r>
            <w:rPr>
              <w:lang w:val="pt-BR" w:bidi="pt-BR"/>
            </w:rPr>
            <w:t>Educação</w:t>
          </w:r>
        </w:p>
      </w:sdtContent>
    </w:sdt>
    <w:p w14:paraId="27C0A2A5" w14:textId="77777777" w:rsidR="006270A9" w:rsidRDefault="00000000">
      <w:pPr>
        <w:pStyle w:val="Heading2"/>
      </w:pPr>
      <w:sdt>
        <w:sdtPr>
          <w:alias w:val="Grau:"/>
          <w:tag w:val="Grau:"/>
          <w:id w:val="-1403435167"/>
          <w:placeholder>
            <w:docPart w:val="8BD5751FEDF84BDE822D0C5C1161593F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Grau</w:t>
          </w:r>
        </w:sdtContent>
      </w:sdt>
      <w:r w:rsidR="009D5933">
        <w:rPr>
          <w:lang w:val="pt-BR" w:bidi="pt-BR"/>
        </w:rPr>
        <w:t> | </w:t>
      </w:r>
      <w:sdt>
        <w:sdtPr>
          <w:alias w:val="Data de conclusão:"/>
          <w:tag w:val="Data de conclusão:"/>
          <w:id w:val="-315799195"/>
          <w:placeholder>
            <w:docPart w:val="DC2E948334B74BB39B69AF53F8CB3C36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Data de conclusão</w:t>
          </w:r>
        </w:sdtContent>
      </w:sdt>
      <w:r w:rsidR="009D5933">
        <w:rPr>
          <w:lang w:val="pt-BR" w:bidi="pt-BR"/>
        </w:rPr>
        <w:t> | </w:t>
      </w:r>
      <w:sdt>
        <w:sdtPr>
          <w:alias w:val="Escola:"/>
          <w:tag w:val="Escola:"/>
          <w:id w:val="530385979"/>
          <w:placeholder>
            <w:docPart w:val="B88304EC3CD24170B86152D21CD28AC6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Escola</w:t>
          </w:r>
        </w:sdtContent>
      </w:sdt>
    </w:p>
    <w:sdt>
      <w:sdtPr>
        <w:alias w:val="Habilidades e Conhecimentos:"/>
        <w:tag w:val="Habilidades e Conhecimentos:"/>
        <w:id w:val="458624136"/>
        <w:placeholder>
          <w:docPart w:val="0DAB9241569347B0B282E5E077350C97"/>
        </w:placeholder>
        <w:temporary/>
        <w:showingPlcHdr/>
        <w15:appearance w15:val="hidden"/>
      </w:sdtPr>
      <w:sdtContent>
        <w:p w14:paraId="3A900F81" w14:textId="77777777" w:rsidR="006270A9" w:rsidRDefault="009D5933">
          <w:pPr>
            <w:pStyle w:val="Heading1"/>
          </w:pPr>
          <w:r>
            <w:rPr>
              <w:lang w:val="pt-BR" w:bidi="pt-BR"/>
            </w:rPr>
            <w:t>Habilidades e Conhecimentos</w:t>
          </w:r>
        </w:p>
      </w:sdtContent>
    </w:sdt>
    <w:p w14:paraId="3C903E5F" w14:textId="77777777" w:rsidR="00BC7C35" w:rsidRDefault="00BC7C35" w:rsidP="00BC7C35">
      <w:pPr>
        <w:pStyle w:val="ListParagraph"/>
        <w:numPr>
          <w:ilvl w:val="0"/>
          <w:numId w:val="25"/>
        </w:numPr>
      </w:pPr>
      <w:r>
        <w:t>Habilidade 1</w:t>
      </w:r>
    </w:p>
    <w:p w14:paraId="08833724" w14:textId="77777777" w:rsidR="00BC7C35" w:rsidRDefault="00BC7C35" w:rsidP="00BC7C35">
      <w:pPr>
        <w:pStyle w:val="ListParagraph"/>
        <w:numPr>
          <w:ilvl w:val="0"/>
          <w:numId w:val="25"/>
        </w:numPr>
      </w:pPr>
      <w:r>
        <w:t>Habilidade 2</w:t>
      </w:r>
    </w:p>
    <w:p w14:paraId="17BF7D1C" w14:textId="77777777" w:rsidR="00BC7C35" w:rsidRDefault="00BC7C35" w:rsidP="00BC7C35">
      <w:pPr>
        <w:pStyle w:val="ListParagraph"/>
        <w:numPr>
          <w:ilvl w:val="0"/>
          <w:numId w:val="25"/>
        </w:numPr>
      </w:pPr>
      <w:r>
        <w:t>Habilidade 3</w:t>
      </w:r>
    </w:p>
    <w:p w14:paraId="1CDE5294" w14:textId="06F0CCED" w:rsidR="006270A9" w:rsidRDefault="00BC7C35" w:rsidP="00BC7C35">
      <w:pPr>
        <w:pStyle w:val="ListParagraph"/>
        <w:numPr>
          <w:ilvl w:val="0"/>
          <w:numId w:val="25"/>
        </w:numPr>
      </w:pPr>
      <w:r>
        <w:t>Habilidade 5</w:t>
      </w:r>
    </w:p>
    <w:sdt>
      <w:sdtPr>
        <w:alias w:val="Experiência:"/>
        <w:tag w:val="Experiência:"/>
        <w:id w:val="171684534"/>
        <w:placeholder>
          <w:docPart w:val="A3F88720A72145EA8AA6F15FD78F8C0B"/>
        </w:placeholder>
        <w:temporary/>
        <w:showingPlcHdr/>
        <w15:appearance w15:val="hidden"/>
      </w:sdtPr>
      <w:sdtContent>
        <w:p w14:paraId="1812C638" w14:textId="77777777" w:rsidR="006270A9" w:rsidRDefault="009D5933">
          <w:pPr>
            <w:pStyle w:val="Heading1"/>
          </w:pPr>
          <w:r>
            <w:rPr>
              <w:lang w:val="pt-BR" w:bidi="pt-BR"/>
            </w:rPr>
            <w:t>Experiência</w:t>
          </w:r>
        </w:p>
      </w:sdtContent>
    </w:sdt>
    <w:p w14:paraId="234B0CA4" w14:textId="77777777" w:rsidR="006270A9" w:rsidRDefault="00000000">
      <w:pPr>
        <w:pStyle w:val="Heading2"/>
      </w:pPr>
      <w:sdt>
        <w:sdtPr>
          <w:alias w:val="Cargo 1:"/>
          <w:tag w:val="Cargo 1:"/>
          <w:id w:val="-1093548063"/>
          <w:placeholder>
            <w:docPart w:val="A99A91E9F19542C29890A84C08A7A3CD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Cargo</w:t>
          </w:r>
        </w:sdtContent>
      </w:sdt>
      <w:r w:rsidR="009D5933">
        <w:rPr>
          <w:lang w:val="pt-BR" w:bidi="pt-BR"/>
        </w:rPr>
        <w:t> | </w:t>
      </w:r>
      <w:sdt>
        <w:sdtPr>
          <w:alias w:val="Empresa do Cargo 1:"/>
          <w:tag w:val="Empresa do Cargo 1:"/>
          <w:id w:val="2063141089"/>
          <w:placeholder>
            <w:docPart w:val="23B4BF83F73E45E69CCB7B6C740C0C56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Empresa</w:t>
          </w:r>
        </w:sdtContent>
      </w:sdt>
      <w:r w:rsidR="009D5933">
        <w:rPr>
          <w:lang w:val="pt-BR" w:bidi="pt-BR"/>
        </w:rPr>
        <w:t> | </w:t>
      </w:r>
      <w:sdt>
        <w:sdtPr>
          <w:alias w:val="Datas De – Até do Cargo 1:"/>
          <w:tag w:val="Datas De – Até do Cargo 1:"/>
          <w:id w:val="-577978458"/>
          <w:placeholder>
            <w:docPart w:val="E37A77D7FEAC4C6ABC052BC814393C8E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Datas De – Até</w:t>
          </w:r>
        </w:sdtContent>
      </w:sdt>
    </w:p>
    <w:p w14:paraId="56114A73" w14:textId="0E8C2971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5833B85C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53348F6A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226EC83A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0F041012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78FF4E91" w14:textId="77777777" w:rsidR="00BC7C35" w:rsidRDefault="00BC7C35" w:rsidP="00BC7C35">
      <w:pPr>
        <w:pStyle w:val="ListBullet"/>
        <w:numPr>
          <w:ilvl w:val="0"/>
          <w:numId w:val="26"/>
        </w:numPr>
      </w:pPr>
    </w:p>
    <w:p w14:paraId="13BDCCCF" w14:textId="77777777" w:rsidR="006270A9" w:rsidRDefault="00000000">
      <w:pPr>
        <w:pStyle w:val="Heading2"/>
      </w:pPr>
      <w:sdt>
        <w:sdtPr>
          <w:alias w:val="Cargo 2:"/>
          <w:tag w:val="Cargo 2:"/>
          <w:id w:val="-915553614"/>
          <w:placeholder>
            <w:docPart w:val="C0B291FFD9504C4F91F55CFDB18EB376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Cargo</w:t>
          </w:r>
        </w:sdtContent>
      </w:sdt>
      <w:r w:rsidR="009D5933">
        <w:rPr>
          <w:lang w:val="pt-BR" w:bidi="pt-BR"/>
        </w:rPr>
        <w:t> | </w:t>
      </w:r>
      <w:sdt>
        <w:sdtPr>
          <w:alias w:val="Empresa do Cargo 2:"/>
          <w:tag w:val="Empresa do Cargo 2:"/>
          <w:id w:val="-1671783373"/>
          <w:placeholder>
            <w:docPart w:val="29DD0C9E1C674232AAC8BA7BF256D08B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Empresa</w:t>
          </w:r>
        </w:sdtContent>
      </w:sdt>
      <w:r w:rsidR="009D5933">
        <w:rPr>
          <w:lang w:val="pt-BR" w:bidi="pt-BR"/>
        </w:rPr>
        <w:t> | </w:t>
      </w:r>
      <w:sdt>
        <w:sdtPr>
          <w:alias w:val="Datas De – Até do Cargo 2:"/>
          <w:tag w:val="Datas De – Até do Cargo 2:"/>
          <w:id w:val="-1256672044"/>
          <w:placeholder>
            <w:docPart w:val="F3BDA3FE566447B6BC7E0C9F8583A0DB"/>
          </w:placeholder>
          <w:temporary/>
          <w:showingPlcHdr/>
          <w15:appearance w15:val="hidden"/>
          <w:text/>
        </w:sdtPr>
        <w:sdtContent>
          <w:r w:rsidR="009D5933">
            <w:rPr>
              <w:lang w:val="pt-BR" w:bidi="pt-BR"/>
            </w:rPr>
            <w:t>Datas De – Até</w:t>
          </w:r>
        </w:sdtContent>
      </w:sdt>
    </w:p>
    <w:p w14:paraId="0404769A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6325B790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2D7B5AFD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311C473F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20B438E1" w14:textId="77777777" w:rsidR="00BC7C35" w:rsidRDefault="00BC7C35" w:rsidP="00BC7C35">
      <w:pPr>
        <w:pStyle w:val="ListBullet"/>
        <w:numPr>
          <w:ilvl w:val="0"/>
          <w:numId w:val="26"/>
        </w:numPr>
      </w:pPr>
      <w:r>
        <w:t>Responsabilidade 1</w:t>
      </w:r>
    </w:p>
    <w:p w14:paraId="7366EB27" w14:textId="18D5E1B4" w:rsidR="001B29CF" w:rsidRDefault="001B29CF" w:rsidP="00BC7C35">
      <w:pPr>
        <w:pStyle w:val="ListBullet"/>
        <w:numPr>
          <w:ilvl w:val="0"/>
          <w:numId w:val="0"/>
        </w:numPr>
      </w:pPr>
    </w:p>
    <w:p w14:paraId="2AC2489B" w14:textId="4B345CA0" w:rsidR="00BC7C35" w:rsidRDefault="001012E7" w:rsidP="00BC7C35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val="pt-BR" w:bidi="pt-BR"/>
        </w:rPr>
      </w:pPr>
      <w: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val="pt-BR" w:bidi="pt-BR"/>
        </w:rPr>
        <w:t xml:space="preserve">Idiomas </w:t>
      </w:r>
    </w:p>
    <w:p w14:paraId="483189CA" w14:textId="63487D8B" w:rsidR="001012E7" w:rsidRDefault="001012E7" w:rsidP="00BC7C35">
      <w:pPr>
        <w:pStyle w:val="ListBullet"/>
        <w:numPr>
          <w:ilvl w:val="0"/>
          <w:numId w:val="26"/>
        </w:numPr>
      </w:pPr>
      <w:r>
        <w:t>Português – Nativo</w:t>
      </w:r>
    </w:p>
    <w:p w14:paraId="06F8ED59" w14:textId="59971BF5" w:rsidR="001012E7" w:rsidRDefault="001012E7" w:rsidP="00BC7C35">
      <w:pPr>
        <w:pStyle w:val="ListBullet"/>
        <w:numPr>
          <w:ilvl w:val="0"/>
          <w:numId w:val="26"/>
        </w:numPr>
      </w:pPr>
      <w:r>
        <w:t xml:space="preserve">Inglês – Intermédio  </w:t>
      </w:r>
    </w:p>
    <w:p w14:paraId="15187D5E" w14:textId="77777777" w:rsidR="001012E7" w:rsidRDefault="001012E7" w:rsidP="001012E7">
      <w:pPr>
        <w:pStyle w:val="ListBullet"/>
        <w:numPr>
          <w:ilvl w:val="0"/>
          <w:numId w:val="0"/>
        </w:numPr>
        <w:ind w:left="216" w:hanging="216"/>
      </w:pPr>
    </w:p>
    <w:p w14:paraId="72F6F319" w14:textId="32B93CC0" w:rsidR="001012E7" w:rsidRPr="001012E7" w:rsidRDefault="001012E7" w:rsidP="001012E7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val="pt-BR" w:bidi="pt-BR"/>
        </w:rPr>
      </w:pPr>
      <w:r w:rsidRPr="001012E7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val="pt-BR" w:bidi="pt-BR"/>
        </w:rPr>
        <w:t>Hobbies</w:t>
      </w:r>
    </w:p>
    <w:p w14:paraId="4B3FA2C9" w14:textId="32D2486F" w:rsidR="00BC7C35" w:rsidRPr="00BC7C35" w:rsidRDefault="001012E7" w:rsidP="00BC7C35">
      <w:pPr>
        <w:pStyle w:val="ListBullet"/>
        <w:numPr>
          <w:ilvl w:val="0"/>
          <w:numId w:val="26"/>
        </w:numPr>
      </w:pPr>
      <w:r>
        <w:t>Grande esportista, pratico basquete e ténis.</w:t>
      </w:r>
    </w:p>
    <w:p w14:paraId="290A865A" w14:textId="13D10463" w:rsidR="00BC7C35" w:rsidRDefault="00BC7C35" w:rsidP="00BC7C35">
      <w:pPr>
        <w:pStyle w:val="ListBullet"/>
        <w:numPr>
          <w:ilvl w:val="0"/>
          <w:numId w:val="0"/>
        </w:numPr>
        <w:ind w:left="216" w:hanging="216"/>
      </w:pPr>
    </w:p>
    <w:p w14:paraId="54A20DB3" w14:textId="67F46DA8" w:rsidR="00BC7C35" w:rsidRDefault="00BC7C35" w:rsidP="00BC7C35">
      <w:pPr>
        <w:pStyle w:val="ListBullet"/>
        <w:numPr>
          <w:ilvl w:val="0"/>
          <w:numId w:val="0"/>
        </w:numPr>
        <w:ind w:left="216" w:hanging="216"/>
      </w:pPr>
    </w:p>
    <w:p w14:paraId="19DC79CE" w14:textId="77777777" w:rsidR="00BC7C35" w:rsidRPr="00BC7C35" w:rsidRDefault="00BC7C35" w:rsidP="00BC7C35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val="pt-BR" w:bidi="pt-BR"/>
        </w:rPr>
      </w:pPr>
      <w:r w:rsidRPr="00BC7C35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val="pt-BR" w:bidi="pt-BR"/>
        </w:rPr>
        <w:t>Informações adicionais</w:t>
      </w:r>
    </w:p>
    <w:p w14:paraId="271FB9DF" w14:textId="48912A01" w:rsidR="00BC7C35" w:rsidRDefault="001012E7" w:rsidP="001012E7">
      <w:pPr>
        <w:pStyle w:val="ListBullet"/>
        <w:numPr>
          <w:ilvl w:val="0"/>
          <w:numId w:val="33"/>
        </w:numPr>
      </w:pPr>
      <w:r>
        <w:t>Disponibilidade imediata</w:t>
      </w:r>
    </w:p>
    <w:p w14:paraId="34B5CD3D" w14:textId="129A9050" w:rsidR="001012E7" w:rsidRDefault="001012E7" w:rsidP="001012E7">
      <w:pPr>
        <w:pStyle w:val="ListBullet"/>
        <w:numPr>
          <w:ilvl w:val="0"/>
          <w:numId w:val="33"/>
        </w:numPr>
      </w:pPr>
      <w:r>
        <w:t>Membro da Associação de estudantes de São Paulo.</w:t>
      </w:r>
    </w:p>
    <w:p w14:paraId="69137101" w14:textId="77777777" w:rsidR="001012E7" w:rsidRPr="00BC7C35" w:rsidRDefault="001012E7" w:rsidP="001012E7">
      <w:pPr>
        <w:pStyle w:val="ListBullet"/>
        <w:numPr>
          <w:ilvl w:val="0"/>
          <w:numId w:val="0"/>
        </w:numPr>
        <w:ind w:left="720"/>
      </w:pPr>
    </w:p>
    <w:sectPr w:rsidR="001012E7" w:rsidRPr="00BC7C35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928F" w14:textId="77777777" w:rsidR="001D775B" w:rsidRDefault="001D775B">
      <w:pPr>
        <w:spacing w:after="0"/>
      </w:pPr>
      <w:r>
        <w:separator/>
      </w:r>
    </w:p>
  </w:endnote>
  <w:endnote w:type="continuationSeparator" w:id="0">
    <w:p w14:paraId="0EFFBAD6" w14:textId="77777777" w:rsidR="001D775B" w:rsidRDefault="001D7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D63B" w14:textId="77777777" w:rsidR="006270A9" w:rsidRDefault="009D5933">
    <w:pPr>
      <w:pStyle w:val="Footer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5228" w14:textId="77777777" w:rsidR="001D775B" w:rsidRDefault="001D775B">
      <w:pPr>
        <w:spacing w:after="0"/>
      </w:pPr>
      <w:r>
        <w:separator/>
      </w:r>
    </w:p>
  </w:footnote>
  <w:footnote w:type="continuationSeparator" w:id="0">
    <w:p w14:paraId="6DB1F075" w14:textId="77777777" w:rsidR="001D775B" w:rsidRDefault="001D7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A200D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506471"/>
    <w:multiLevelType w:val="hybridMultilevel"/>
    <w:tmpl w:val="0B2E20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A0A5FF8"/>
    <w:multiLevelType w:val="hybridMultilevel"/>
    <w:tmpl w:val="03E47F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8877CD6"/>
    <w:multiLevelType w:val="hybridMultilevel"/>
    <w:tmpl w:val="BC8E4D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26D1"/>
    <w:multiLevelType w:val="hybridMultilevel"/>
    <w:tmpl w:val="A8AAECD2"/>
    <w:lvl w:ilvl="0" w:tplc="081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366AB0"/>
    <w:multiLevelType w:val="hybridMultilevel"/>
    <w:tmpl w:val="3FE8F6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5022C"/>
    <w:multiLevelType w:val="hybridMultilevel"/>
    <w:tmpl w:val="DFDECB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67F1AF0"/>
    <w:multiLevelType w:val="hybridMultilevel"/>
    <w:tmpl w:val="45E4C7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6720A3"/>
    <w:multiLevelType w:val="hybridMultilevel"/>
    <w:tmpl w:val="7B6439FA"/>
    <w:lvl w:ilvl="0" w:tplc="081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7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85398643">
    <w:abstractNumId w:val="9"/>
  </w:num>
  <w:num w:numId="2" w16cid:durableId="1907689240">
    <w:abstractNumId w:val="9"/>
    <w:lvlOverride w:ilvl="0">
      <w:startOverride w:val="1"/>
    </w:lvlOverride>
  </w:num>
  <w:num w:numId="3" w16cid:durableId="1659730274">
    <w:abstractNumId w:val="9"/>
    <w:lvlOverride w:ilvl="0">
      <w:startOverride w:val="1"/>
    </w:lvlOverride>
  </w:num>
  <w:num w:numId="4" w16cid:durableId="2055225911">
    <w:abstractNumId w:val="9"/>
    <w:lvlOverride w:ilvl="0">
      <w:startOverride w:val="1"/>
    </w:lvlOverride>
  </w:num>
  <w:num w:numId="5" w16cid:durableId="782501038">
    <w:abstractNumId w:val="8"/>
  </w:num>
  <w:num w:numId="6" w16cid:durableId="605190050">
    <w:abstractNumId w:val="7"/>
  </w:num>
  <w:num w:numId="7" w16cid:durableId="2039970055">
    <w:abstractNumId w:val="6"/>
  </w:num>
  <w:num w:numId="8" w16cid:durableId="372194314">
    <w:abstractNumId w:val="5"/>
  </w:num>
  <w:num w:numId="9" w16cid:durableId="183247412">
    <w:abstractNumId w:val="4"/>
  </w:num>
  <w:num w:numId="10" w16cid:durableId="112095372">
    <w:abstractNumId w:val="3"/>
  </w:num>
  <w:num w:numId="11" w16cid:durableId="1289975166">
    <w:abstractNumId w:val="2"/>
  </w:num>
  <w:num w:numId="12" w16cid:durableId="1238511290">
    <w:abstractNumId w:val="1"/>
  </w:num>
  <w:num w:numId="13" w16cid:durableId="434328408">
    <w:abstractNumId w:val="0"/>
  </w:num>
  <w:num w:numId="14" w16cid:durableId="1477142673">
    <w:abstractNumId w:val="15"/>
  </w:num>
  <w:num w:numId="15" w16cid:durableId="1170027889">
    <w:abstractNumId w:val="22"/>
  </w:num>
  <w:num w:numId="16" w16cid:durableId="2012440435">
    <w:abstractNumId w:val="14"/>
  </w:num>
  <w:num w:numId="17" w16cid:durableId="243954480">
    <w:abstractNumId w:val="19"/>
  </w:num>
  <w:num w:numId="18" w16cid:durableId="1228955464">
    <w:abstractNumId w:val="11"/>
  </w:num>
  <w:num w:numId="19" w16cid:durableId="339816195">
    <w:abstractNumId w:val="27"/>
  </w:num>
  <w:num w:numId="20" w16cid:durableId="919603447">
    <w:abstractNumId w:val="23"/>
  </w:num>
  <w:num w:numId="21" w16cid:durableId="708528384">
    <w:abstractNumId w:val="12"/>
  </w:num>
  <w:num w:numId="22" w16cid:durableId="670909584">
    <w:abstractNumId w:val="17"/>
  </w:num>
  <w:num w:numId="23" w16cid:durableId="1934045687">
    <w:abstractNumId w:val="26"/>
  </w:num>
  <w:num w:numId="24" w16cid:durableId="1378119799">
    <w:abstractNumId w:val="24"/>
  </w:num>
  <w:num w:numId="25" w16cid:durableId="1703897888">
    <w:abstractNumId w:val="13"/>
  </w:num>
  <w:num w:numId="26" w16cid:durableId="2118403141">
    <w:abstractNumId w:val="25"/>
  </w:num>
  <w:num w:numId="27" w16cid:durableId="418605404">
    <w:abstractNumId w:val="18"/>
  </w:num>
  <w:num w:numId="28" w16cid:durableId="1360084971">
    <w:abstractNumId w:val="21"/>
  </w:num>
  <w:num w:numId="29" w16cid:durableId="1298216094">
    <w:abstractNumId w:val="12"/>
  </w:num>
  <w:num w:numId="30" w16cid:durableId="1035278561">
    <w:abstractNumId w:val="16"/>
  </w:num>
  <w:num w:numId="31" w16cid:durableId="1555309891">
    <w:abstractNumId w:val="20"/>
  </w:num>
  <w:num w:numId="32" w16cid:durableId="1708752150">
    <w:abstractNumId w:val="12"/>
  </w:num>
  <w:num w:numId="33" w16cid:durableId="51732456">
    <w:abstractNumId w:val="10"/>
  </w:num>
  <w:num w:numId="34" w16cid:durableId="136992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35"/>
    <w:rsid w:val="000A4F59"/>
    <w:rsid w:val="001012E7"/>
    <w:rsid w:val="00141A4C"/>
    <w:rsid w:val="001B29CF"/>
    <w:rsid w:val="001D775B"/>
    <w:rsid w:val="00274088"/>
    <w:rsid w:val="0028220F"/>
    <w:rsid w:val="00356C14"/>
    <w:rsid w:val="0058518A"/>
    <w:rsid w:val="00617B26"/>
    <w:rsid w:val="006270A9"/>
    <w:rsid w:val="00675956"/>
    <w:rsid w:val="00681034"/>
    <w:rsid w:val="006A70ED"/>
    <w:rsid w:val="006C5A7E"/>
    <w:rsid w:val="00816216"/>
    <w:rsid w:val="0087734B"/>
    <w:rsid w:val="009D5933"/>
    <w:rsid w:val="00BC7C35"/>
    <w:rsid w:val="00BD768D"/>
    <w:rsid w:val="00C61F8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82904"/>
  <w15:chartTrackingRefBased/>
  <w15:docId w15:val="{459BB97B-16BE-4443-AF43-DA7A453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C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Muchacuar\Downloads\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27FC36CC74A99A866C7E732C7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DEB0-73EA-4805-9564-915D156FE135}"/>
      </w:docPartPr>
      <w:docPartBody>
        <w:p w:rsidR="003F6F02" w:rsidRDefault="00000000">
          <w:pPr>
            <w:pStyle w:val="8F927FC36CC74A99A866C7E732C787EC"/>
          </w:pPr>
          <w:r>
            <w:rPr>
              <w:lang w:val="pt-BR" w:bidi="pt-BR"/>
            </w:rPr>
            <w:t>Seu Nome</w:t>
          </w:r>
        </w:p>
      </w:docPartBody>
    </w:docPart>
    <w:docPart>
      <w:docPartPr>
        <w:name w:val="5D46B08109324800A0D213C17AFF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2212-8744-4832-85BD-94862B256506}"/>
      </w:docPartPr>
      <w:docPartBody>
        <w:p w:rsidR="003F6F02" w:rsidRDefault="00000000">
          <w:pPr>
            <w:pStyle w:val="5D46B08109324800A0D213C17AFF55C7"/>
          </w:pPr>
          <w:r>
            <w:rPr>
              <w:lang w:val="pt-BR" w:bidi="pt-BR"/>
            </w:rPr>
            <w:t>Endereço, Cidade, CEP</w:t>
          </w:r>
        </w:p>
      </w:docPartBody>
    </w:docPart>
    <w:docPart>
      <w:docPartPr>
        <w:name w:val="C7D7C3651A504633B25C4FAAC4B8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B2AE-CE87-4186-BB97-12444403BEC7}"/>
      </w:docPartPr>
      <w:docPartBody>
        <w:p w:rsidR="003F6F02" w:rsidRDefault="00000000">
          <w:pPr>
            <w:pStyle w:val="C7D7C3651A504633B25C4FAAC4B8A2E1"/>
          </w:pPr>
          <w:r>
            <w:rPr>
              <w:lang w:val="pt-BR" w:bidi="pt-BR"/>
            </w:rPr>
            <w:t>Telefone</w:t>
          </w:r>
        </w:p>
      </w:docPartBody>
    </w:docPart>
    <w:docPart>
      <w:docPartPr>
        <w:name w:val="DF522D7E1D8A49B2A2124061D3C3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00CC-A796-4E03-B77A-B5982A35CDB5}"/>
      </w:docPartPr>
      <w:docPartBody>
        <w:p w:rsidR="003F6F02" w:rsidRDefault="00000000">
          <w:pPr>
            <w:pStyle w:val="DF522D7E1D8A49B2A2124061D3C3A60B"/>
          </w:pPr>
          <w:r>
            <w:rPr>
              <w:lang w:val="pt-BR" w:bidi="pt-BR"/>
            </w:rPr>
            <w:t>Email</w:t>
          </w:r>
        </w:p>
      </w:docPartBody>
    </w:docPart>
    <w:docPart>
      <w:docPartPr>
        <w:name w:val="0938996B47C5469FA1EEE5EE364F4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ABF6-457E-4696-9B33-9C7CB15A27B4}"/>
      </w:docPartPr>
      <w:docPartBody>
        <w:p w:rsidR="003F6F02" w:rsidRDefault="00000000">
          <w:pPr>
            <w:pStyle w:val="0938996B47C5469FA1EEE5EE364F44F4"/>
          </w:pPr>
          <w:r>
            <w:rPr>
              <w:lang w:val="pt-BR" w:bidi="pt-BR"/>
            </w:rPr>
            <w:t>Objetivo</w:t>
          </w:r>
        </w:p>
      </w:docPartBody>
    </w:docPart>
    <w:docPart>
      <w:docPartPr>
        <w:name w:val="66892E3032EF4581B6CE7F9B3B68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E9C2-7298-488B-A472-7DFE4D372871}"/>
      </w:docPartPr>
      <w:docPartBody>
        <w:p w:rsidR="003F6F02" w:rsidRDefault="00000000">
          <w:pPr>
            <w:pStyle w:val="66892E3032EF4581B6CE7F9B3B689189"/>
          </w:pPr>
          <w:r>
            <w:rPr>
              <w:lang w:val="pt-BR" w:bidi="pt-BR"/>
            </w:rPr>
            <w:t>Educação</w:t>
          </w:r>
        </w:p>
      </w:docPartBody>
    </w:docPart>
    <w:docPart>
      <w:docPartPr>
        <w:name w:val="8BD5751FEDF84BDE822D0C5C1161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258D-F675-4FCA-9DBB-F393303D364D}"/>
      </w:docPartPr>
      <w:docPartBody>
        <w:p w:rsidR="003F6F02" w:rsidRDefault="00000000">
          <w:pPr>
            <w:pStyle w:val="8BD5751FEDF84BDE822D0C5C1161593F"/>
          </w:pPr>
          <w:r>
            <w:rPr>
              <w:lang w:val="pt-BR" w:bidi="pt-BR"/>
            </w:rPr>
            <w:t>Grau</w:t>
          </w:r>
        </w:p>
      </w:docPartBody>
    </w:docPart>
    <w:docPart>
      <w:docPartPr>
        <w:name w:val="DC2E948334B74BB39B69AF53F8CB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759B-D2AB-4E80-9DAE-439F0F57BD31}"/>
      </w:docPartPr>
      <w:docPartBody>
        <w:p w:rsidR="003F6F02" w:rsidRDefault="00000000">
          <w:pPr>
            <w:pStyle w:val="DC2E948334B74BB39B69AF53F8CB3C36"/>
          </w:pPr>
          <w:r>
            <w:rPr>
              <w:lang w:val="pt-BR" w:bidi="pt-BR"/>
            </w:rPr>
            <w:t>Data de conclusão</w:t>
          </w:r>
        </w:p>
      </w:docPartBody>
    </w:docPart>
    <w:docPart>
      <w:docPartPr>
        <w:name w:val="B88304EC3CD24170B86152D21CD2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7BFB-1625-4F02-9916-91796845351C}"/>
      </w:docPartPr>
      <w:docPartBody>
        <w:p w:rsidR="003F6F02" w:rsidRDefault="00000000">
          <w:pPr>
            <w:pStyle w:val="B88304EC3CD24170B86152D21CD28AC6"/>
          </w:pPr>
          <w:r>
            <w:rPr>
              <w:lang w:val="pt-BR" w:bidi="pt-BR"/>
            </w:rPr>
            <w:t>Escola</w:t>
          </w:r>
        </w:p>
      </w:docPartBody>
    </w:docPart>
    <w:docPart>
      <w:docPartPr>
        <w:name w:val="0DAB9241569347B0B282E5E07735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BC61-48CE-4B55-B96D-288FF8573705}"/>
      </w:docPartPr>
      <w:docPartBody>
        <w:p w:rsidR="003F6F02" w:rsidRDefault="00000000">
          <w:pPr>
            <w:pStyle w:val="0DAB9241569347B0B282E5E077350C97"/>
          </w:pPr>
          <w:r>
            <w:rPr>
              <w:lang w:val="pt-BR" w:bidi="pt-BR"/>
            </w:rPr>
            <w:t>Habilidades e Conhecimentos</w:t>
          </w:r>
        </w:p>
      </w:docPartBody>
    </w:docPart>
    <w:docPart>
      <w:docPartPr>
        <w:name w:val="A3F88720A72145EA8AA6F15FD78F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B0D7-B6BE-42AF-9E66-03D5848723C4}"/>
      </w:docPartPr>
      <w:docPartBody>
        <w:p w:rsidR="003F6F02" w:rsidRDefault="00000000">
          <w:pPr>
            <w:pStyle w:val="A3F88720A72145EA8AA6F15FD78F8C0B"/>
          </w:pPr>
          <w:r>
            <w:rPr>
              <w:lang w:val="pt-BR" w:bidi="pt-BR"/>
            </w:rPr>
            <w:t>Experiência</w:t>
          </w:r>
        </w:p>
      </w:docPartBody>
    </w:docPart>
    <w:docPart>
      <w:docPartPr>
        <w:name w:val="A99A91E9F19542C29890A84C08A7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D193-4FBD-45D0-A2DC-A8F15C39BEA2}"/>
      </w:docPartPr>
      <w:docPartBody>
        <w:p w:rsidR="003F6F02" w:rsidRDefault="00000000">
          <w:pPr>
            <w:pStyle w:val="A99A91E9F19542C29890A84C08A7A3CD"/>
          </w:pPr>
          <w:r>
            <w:rPr>
              <w:lang w:val="pt-BR" w:bidi="pt-BR"/>
            </w:rPr>
            <w:t>Cargo</w:t>
          </w:r>
        </w:p>
      </w:docPartBody>
    </w:docPart>
    <w:docPart>
      <w:docPartPr>
        <w:name w:val="23B4BF83F73E45E69CCB7B6C740C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21AE-E17D-405E-8E55-3EEE02544E87}"/>
      </w:docPartPr>
      <w:docPartBody>
        <w:p w:rsidR="003F6F02" w:rsidRDefault="00000000">
          <w:pPr>
            <w:pStyle w:val="23B4BF83F73E45E69CCB7B6C740C0C56"/>
          </w:pPr>
          <w:r>
            <w:rPr>
              <w:lang w:val="pt-BR" w:bidi="pt-BR"/>
            </w:rPr>
            <w:t>Empresa</w:t>
          </w:r>
        </w:p>
      </w:docPartBody>
    </w:docPart>
    <w:docPart>
      <w:docPartPr>
        <w:name w:val="E37A77D7FEAC4C6ABC052BC81439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3B75-6DBA-4BAA-9F94-EB6E72BBB347}"/>
      </w:docPartPr>
      <w:docPartBody>
        <w:p w:rsidR="003F6F02" w:rsidRDefault="00000000">
          <w:pPr>
            <w:pStyle w:val="E37A77D7FEAC4C6ABC052BC814393C8E"/>
          </w:pPr>
          <w:r>
            <w:rPr>
              <w:lang w:val="pt-BR" w:bidi="pt-BR"/>
            </w:rPr>
            <w:t>Datas De – Até</w:t>
          </w:r>
        </w:p>
      </w:docPartBody>
    </w:docPart>
    <w:docPart>
      <w:docPartPr>
        <w:name w:val="C0B291FFD9504C4F91F55CFDB18E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CEABF-64BB-4F3B-8F12-F3B34343A5B2}"/>
      </w:docPartPr>
      <w:docPartBody>
        <w:p w:rsidR="003F6F02" w:rsidRDefault="00000000">
          <w:pPr>
            <w:pStyle w:val="C0B291FFD9504C4F91F55CFDB18EB376"/>
          </w:pPr>
          <w:r>
            <w:rPr>
              <w:lang w:val="pt-BR" w:bidi="pt-BR"/>
            </w:rPr>
            <w:t>Cargo</w:t>
          </w:r>
        </w:p>
      </w:docPartBody>
    </w:docPart>
    <w:docPart>
      <w:docPartPr>
        <w:name w:val="29DD0C9E1C674232AAC8BA7BF256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99E3-FAC2-4755-AD9C-B45E8EAB7441}"/>
      </w:docPartPr>
      <w:docPartBody>
        <w:p w:rsidR="003F6F02" w:rsidRDefault="00000000">
          <w:pPr>
            <w:pStyle w:val="29DD0C9E1C674232AAC8BA7BF256D08B"/>
          </w:pPr>
          <w:r>
            <w:rPr>
              <w:lang w:val="pt-BR" w:bidi="pt-BR"/>
            </w:rPr>
            <w:t>Empresa</w:t>
          </w:r>
        </w:p>
      </w:docPartBody>
    </w:docPart>
    <w:docPart>
      <w:docPartPr>
        <w:name w:val="F3BDA3FE566447B6BC7E0C9F8583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A9C5-465C-4A56-B2FB-4958AE83F156}"/>
      </w:docPartPr>
      <w:docPartBody>
        <w:p w:rsidR="003F6F02" w:rsidRDefault="00000000">
          <w:pPr>
            <w:pStyle w:val="F3BDA3FE566447B6BC7E0C9F8583A0DB"/>
          </w:pPr>
          <w:r>
            <w:rPr>
              <w:lang w:val="pt-BR" w:bidi="pt-BR"/>
            </w:rPr>
            <w:t>Datas De – Até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59"/>
    <w:rsid w:val="003F6F02"/>
    <w:rsid w:val="007A4ADE"/>
    <w:rsid w:val="00AF7915"/>
    <w:rsid w:val="00C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927FC36CC74A99A866C7E732C787EC">
    <w:name w:val="8F927FC36CC74A99A866C7E732C787EC"/>
  </w:style>
  <w:style w:type="paragraph" w:customStyle="1" w:styleId="5D46B08109324800A0D213C17AFF55C7">
    <w:name w:val="5D46B08109324800A0D213C17AFF55C7"/>
  </w:style>
  <w:style w:type="paragraph" w:customStyle="1" w:styleId="C7D7C3651A504633B25C4FAAC4B8A2E1">
    <w:name w:val="C7D7C3651A504633B25C4FAAC4B8A2E1"/>
  </w:style>
  <w:style w:type="paragraph" w:customStyle="1" w:styleId="DF522D7E1D8A49B2A2124061D3C3A60B">
    <w:name w:val="DF522D7E1D8A49B2A2124061D3C3A60B"/>
  </w:style>
  <w:style w:type="paragraph" w:customStyle="1" w:styleId="0938996B47C5469FA1EEE5EE364F44F4">
    <w:name w:val="0938996B47C5469FA1EEE5EE364F44F4"/>
  </w:style>
  <w:style w:type="paragraph" w:customStyle="1" w:styleId="66892E3032EF4581B6CE7F9B3B689189">
    <w:name w:val="66892E3032EF4581B6CE7F9B3B689189"/>
  </w:style>
  <w:style w:type="paragraph" w:customStyle="1" w:styleId="8BD5751FEDF84BDE822D0C5C1161593F">
    <w:name w:val="8BD5751FEDF84BDE822D0C5C1161593F"/>
  </w:style>
  <w:style w:type="paragraph" w:customStyle="1" w:styleId="DC2E948334B74BB39B69AF53F8CB3C36">
    <w:name w:val="DC2E948334B74BB39B69AF53F8CB3C36"/>
  </w:style>
  <w:style w:type="paragraph" w:customStyle="1" w:styleId="B88304EC3CD24170B86152D21CD28AC6">
    <w:name w:val="B88304EC3CD24170B86152D21CD28AC6"/>
  </w:style>
  <w:style w:type="paragraph" w:customStyle="1" w:styleId="0DAB9241569347B0B282E5E077350C97">
    <w:name w:val="0DAB9241569347B0B282E5E077350C97"/>
  </w:style>
  <w:style w:type="paragraph" w:customStyle="1" w:styleId="A3F88720A72145EA8AA6F15FD78F8C0B">
    <w:name w:val="A3F88720A72145EA8AA6F15FD78F8C0B"/>
  </w:style>
  <w:style w:type="paragraph" w:customStyle="1" w:styleId="A99A91E9F19542C29890A84C08A7A3CD">
    <w:name w:val="A99A91E9F19542C29890A84C08A7A3CD"/>
  </w:style>
  <w:style w:type="paragraph" w:customStyle="1" w:styleId="23B4BF83F73E45E69CCB7B6C740C0C56">
    <w:name w:val="23B4BF83F73E45E69CCB7B6C740C0C56"/>
  </w:style>
  <w:style w:type="paragraph" w:customStyle="1" w:styleId="E37A77D7FEAC4C6ABC052BC814393C8E">
    <w:name w:val="E37A77D7FEAC4C6ABC052BC814393C8E"/>
  </w:style>
  <w:style w:type="paragraph" w:customStyle="1" w:styleId="C0B291FFD9504C4F91F55CFDB18EB376">
    <w:name w:val="C0B291FFD9504C4F91F55CFDB18EB376"/>
  </w:style>
  <w:style w:type="paragraph" w:customStyle="1" w:styleId="29DD0C9E1C674232AAC8BA7BF256D08B">
    <w:name w:val="29DD0C9E1C674232AAC8BA7BF256D08B"/>
  </w:style>
  <w:style w:type="paragraph" w:customStyle="1" w:styleId="F3BDA3FE566447B6BC7E0C9F8583A0DB">
    <w:name w:val="F3BDA3FE566447B6BC7E0C9F8583A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6AB4-36B0-421F-A6B5-DFF6F9C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</Template>
  <TotalTime>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MUchacuar</dc:creator>
  <cp:keywords/>
  <cp:lastModifiedBy>MUchacuar</cp:lastModifiedBy>
  <cp:revision>2</cp:revision>
  <dcterms:created xsi:type="dcterms:W3CDTF">2023-02-03T14:30:00Z</dcterms:created>
  <dcterms:modified xsi:type="dcterms:W3CDTF">2023-02-03T15:11:00Z</dcterms:modified>
  <cp:version/>
</cp:coreProperties>
</file>